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1" w:type="pct"/>
        <w:tblCellSpacing w:w="1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1834"/>
        <w:gridCol w:w="2954"/>
      </w:tblGrid>
      <w:tr w:rsidR="00DE032E" w:rsidRPr="00DE032E" w14:paraId="62E02657" w14:textId="77777777" w:rsidTr="00A33ECA">
        <w:trPr>
          <w:gridAfter w:val="2"/>
          <w:wAfter w:w="2285" w:type="pct"/>
          <w:tblHeader/>
          <w:tblCellSpacing w:w="15" w:type="dxa"/>
        </w:trPr>
        <w:tc>
          <w:tcPr>
            <w:tcW w:w="2671" w:type="pct"/>
            <w:vAlign w:val="center"/>
            <w:hideMark/>
          </w:tcPr>
          <w:p w14:paraId="1DC7ADF3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Новосибирские городские электрические сети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Новосибирск,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С-Шамшиных, 80 </w:t>
            </w:r>
          </w:p>
          <w:p w14:paraId="7D0FD15F" w14:textId="327ACEBA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6"/>
                <w:szCs w:val="24"/>
                <w:lang w:eastAsia="ru-RU"/>
              </w:rPr>
            </w:pPr>
          </w:p>
        </w:tc>
      </w:tr>
      <w:tr w:rsidR="00DE032E" w:rsidRPr="00DE032E" w14:paraId="231CBED5" w14:textId="77777777" w:rsidTr="00A33ECA">
        <w:trPr>
          <w:tblHeader/>
          <w:tblCellSpacing w:w="15" w:type="dxa"/>
        </w:trPr>
        <w:tc>
          <w:tcPr>
            <w:tcW w:w="3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91F" w14:textId="77777777" w:rsidR="00DE032E" w:rsidRPr="00DE032E" w:rsidRDefault="00DE032E" w:rsidP="00DE0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B38" w14:textId="77777777" w:rsidR="00DE032E" w:rsidRPr="00DE032E" w:rsidRDefault="00DE032E" w:rsidP="00DE0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63D589FA" w14:textId="77777777" w:rsidTr="00A33ECA">
        <w:trPr>
          <w:tblCellSpacing w:w="15" w:type="dxa"/>
        </w:trPr>
        <w:tc>
          <w:tcPr>
            <w:tcW w:w="3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C2E7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Северного РЭС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35F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(383) 224-82-52</w:t>
            </w:r>
          </w:p>
        </w:tc>
      </w:tr>
      <w:tr w:rsidR="00DE032E" w:rsidRPr="00DE032E" w14:paraId="448B353C" w14:textId="77777777" w:rsidTr="00A33ECA">
        <w:trPr>
          <w:tblCellSpacing w:w="15" w:type="dxa"/>
        </w:trPr>
        <w:tc>
          <w:tcPr>
            <w:tcW w:w="3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D31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Южного РЭС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D75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(383) 224-89-70</w:t>
            </w:r>
          </w:p>
        </w:tc>
        <w:bookmarkStart w:id="0" w:name="_GoBack"/>
        <w:bookmarkEnd w:id="0"/>
      </w:tr>
      <w:tr w:rsidR="00DE032E" w:rsidRPr="00DE032E" w14:paraId="73A32F15" w14:textId="77777777" w:rsidTr="00A33ECA">
        <w:trPr>
          <w:tblCellSpacing w:w="15" w:type="dxa"/>
        </w:trPr>
        <w:tc>
          <w:tcPr>
            <w:tcW w:w="3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F92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Левобережного РЭС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2689" w14:textId="77777777" w:rsidR="00DE032E" w:rsidRPr="00DE032E" w:rsidRDefault="00DE032E" w:rsidP="00DE0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(383) 343-28-33</w:t>
            </w:r>
          </w:p>
        </w:tc>
      </w:tr>
    </w:tbl>
    <w:p w14:paraId="5652263F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1" w:name="pes"/>
      <w:bookmarkEnd w:id="1"/>
    </w:p>
    <w:tbl>
      <w:tblPr>
        <w:tblW w:w="0" w:type="auto"/>
        <w:tblCellSpacing w:w="1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4"/>
        <w:gridCol w:w="907"/>
        <w:gridCol w:w="2972"/>
      </w:tblGrid>
      <w:tr w:rsidR="00DE032E" w:rsidRPr="00DE032E" w14:paraId="0C0FB81A" w14:textId="77777777" w:rsidTr="00DE032E">
        <w:trPr>
          <w:gridAfter w:val="2"/>
          <w:wAfter w:w="3834" w:type="dxa"/>
          <w:tblHeader/>
          <w:tblCellSpacing w:w="15" w:type="dxa"/>
        </w:trPr>
        <w:tc>
          <w:tcPr>
            <w:tcW w:w="6419" w:type="dxa"/>
            <w:vAlign w:val="center"/>
            <w:hideMark/>
          </w:tcPr>
          <w:p w14:paraId="34FF784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</w:p>
          <w:p w14:paraId="1068FC87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Приобские электрические сети (ПЭС)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Новосибирск, ст. Матвеевка, ул. Одоевского, 2 </w:t>
            </w:r>
          </w:p>
          <w:p w14:paraId="28923533" w14:textId="47B500A0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8"/>
                <w:szCs w:val="24"/>
                <w:lang w:eastAsia="ru-RU"/>
              </w:rPr>
            </w:pPr>
          </w:p>
        </w:tc>
      </w:tr>
      <w:tr w:rsidR="00DE032E" w:rsidRPr="00DE032E" w14:paraId="428D04C5" w14:textId="77777777" w:rsidTr="00DE032E">
        <w:trPr>
          <w:tblHeader/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75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1449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55D24971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C1A6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ПЭС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CD1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(383) 337-75-80</w:t>
            </w:r>
          </w:p>
        </w:tc>
      </w:tr>
      <w:tr w:rsidR="00DE032E" w:rsidRPr="00DE032E" w14:paraId="02B01B9D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C92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Первомайского РЭС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5C26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(383) 337-75-80</w:t>
            </w:r>
          </w:p>
        </w:tc>
      </w:tr>
      <w:tr w:rsidR="00DE032E" w:rsidRPr="00DE032E" w14:paraId="5371DC0B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089D" w14:textId="1212BCFD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Ордынский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Ордынское, ул.Ленинградская-58,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39D2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(38359) 22-681</w:t>
            </w:r>
          </w:p>
        </w:tc>
      </w:tr>
      <w:tr w:rsidR="00DE032E" w:rsidRPr="00DE032E" w14:paraId="10C402A8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906" w14:textId="73E8FD50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Тогучинский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Тогучин, ул.Омская-1,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BA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(38340) 27-243</w:t>
            </w:r>
          </w:p>
        </w:tc>
      </w:tr>
      <w:tr w:rsidR="00DE032E" w:rsidRPr="00DE032E" w14:paraId="0449F1A9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A77" w14:textId="7108E985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Тогучин Новосибирской области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Тогучин, ул.Комсомольская-41,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8359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(38340) 22-132</w:t>
            </w:r>
          </w:p>
        </w:tc>
      </w:tr>
      <w:tr w:rsidR="00DE032E" w:rsidRPr="00DE032E" w14:paraId="730EF635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8B7B" w14:textId="7DF378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Мошково, ул.Вокзальная-137,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22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(38348) 21-196</w:t>
            </w:r>
          </w:p>
        </w:tc>
      </w:tr>
      <w:tr w:rsidR="00DE032E" w:rsidRPr="00DE032E" w14:paraId="3E7958EF" w14:textId="77777777" w:rsidTr="00DE032E">
        <w:trPr>
          <w:tblCellSpacing w:w="15" w:type="dxa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03F" w14:textId="006175D4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Болотное, ул.Энергетиков-6,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876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ind w:right="-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(38349) 22-196</w:t>
            </w:r>
          </w:p>
        </w:tc>
      </w:tr>
    </w:tbl>
    <w:p w14:paraId="505597DF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2" w:name="ves"/>
      <w:bookmarkEnd w:id="2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891"/>
        <w:gridCol w:w="1081"/>
      </w:tblGrid>
      <w:tr w:rsidR="00DE032E" w:rsidRPr="00DE032E" w14:paraId="49633618" w14:textId="77777777" w:rsidTr="00DE032E">
        <w:trPr>
          <w:gridAfter w:val="1"/>
          <w:wAfter w:w="1036" w:type="dxa"/>
          <w:tblHeader/>
          <w:tblCellSpacing w:w="15" w:type="dxa"/>
        </w:trPr>
        <w:tc>
          <w:tcPr>
            <w:tcW w:w="9212" w:type="dxa"/>
            <w:gridSpan w:val="2"/>
            <w:vAlign w:val="center"/>
            <w:hideMark/>
          </w:tcPr>
          <w:p w14:paraId="172BE9F1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14:paraId="26AC71D4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Восточные электрические сети (ВЭС)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г. Новосибирск, ул. Гоголя, дом 230 </w:t>
            </w:r>
          </w:p>
          <w:p w14:paraId="7EB0380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</w:p>
        </w:tc>
      </w:tr>
      <w:tr w:rsidR="00DE032E" w:rsidRPr="00DE032E" w14:paraId="0E652BC1" w14:textId="77777777" w:rsidTr="00DE032E">
        <w:trPr>
          <w:tblHeader/>
          <w:tblCellSpacing w:w="15" w:type="dxa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BC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C3A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6C64815B" w14:textId="77777777" w:rsidTr="00DE032E">
        <w:trPr>
          <w:tblCellSpacing w:w="15" w:type="dxa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4CF" w14:textId="22AE417A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Криводановка, ул.Советская-50, НСО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8DC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(383) 297-22-45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            </w:t>
            </w:r>
          </w:p>
        </w:tc>
      </w:tr>
      <w:tr w:rsidR="00DE032E" w:rsidRPr="00DE032E" w14:paraId="4EB55BE7" w14:textId="77777777" w:rsidTr="00DE032E">
        <w:trPr>
          <w:tblCellSpacing w:w="15" w:type="dxa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6D6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Обской РЭС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 Обь, ул. Олега Кошевого, 37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FCA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(383) 297-22-45, 289-43-82 </w:t>
            </w:r>
          </w:p>
        </w:tc>
      </w:tr>
    </w:tbl>
    <w:p w14:paraId="1E938BDB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3" w:name="zes"/>
      <w:bookmarkEnd w:id="3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9"/>
        <w:gridCol w:w="767"/>
        <w:gridCol w:w="2972"/>
      </w:tblGrid>
      <w:tr w:rsidR="00DE032E" w:rsidRPr="00DE032E" w14:paraId="6198B5C2" w14:textId="77777777" w:rsidTr="00DE032E">
        <w:trPr>
          <w:gridAfter w:val="2"/>
          <w:wAfter w:w="3694" w:type="dxa"/>
          <w:tblHeader/>
          <w:tblCellSpacing w:w="15" w:type="dxa"/>
        </w:trPr>
        <w:tc>
          <w:tcPr>
            <w:tcW w:w="6554" w:type="dxa"/>
            <w:vAlign w:val="center"/>
            <w:hideMark/>
          </w:tcPr>
          <w:p w14:paraId="4097A0F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14:paraId="1D69095B" w14:textId="104E30AE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Западные электрические сети (ЗЭС)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Барабинск,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Коммунистическая, 1 </w:t>
            </w:r>
          </w:p>
        </w:tc>
      </w:tr>
      <w:tr w:rsidR="00DE032E" w:rsidRPr="00DE032E" w14:paraId="17EBF43F" w14:textId="77777777" w:rsidTr="00DE032E">
        <w:trPr>
          <w:tblHeader/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BB2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962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72A53EA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BB1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ЗЭС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81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(38361) 22-552</w:t>
            </w:r>
          </w:p>
        </w:tc>
      </w:tr>
      <w:tr w:rsidR="00DE032E" w:rsidRPr="00DE032E" w14:paraId="4F25ECB4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1BB" w14:textId="5D1D9ABC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Куйбышев, ул.Пугачева-1,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5AFA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(38362) 61-235</w:t>
            </w:r>
          </w:p>
        </w:tc>
      </w:tr>
      <w:tr w:rsidR="00DE032E" w:rsidRPr="00DE032E" w14:paraId="6AF2857D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A4F5" w14:textId="45A81AEC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 Новосибирской области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Куйбышев, ул.Володарского-19а,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369A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(38362) 23-732</w:t>
            </w:r>
          </w:p>
        </w:tc>
      </w:tr>
      <w:tr w:rsidR="00DE032E" w:rsidRPr="00DE032E" w14:paraId="77C56D4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FA8D" w14:textId="0A7070D1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 Северное, ул. Советская-139,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F406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(38360) 21-830</w:t>
            </w:r>
          </w:p>
        </w:tc>
      </w:tr>
      <w:tr w:rsidR="00DE032E" w:rsidRPr="00DE032E" w14:paraId="2847B0A9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5573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Убинcкий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с. Убинское, ул. Северная-2,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064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(38366) 21-178</w:t>
            </w:r>
          </w:p>
        </w:tc>
      </w:tr>
      <w:tr w:rsidR="00DE032E" w:rsidRPr="00DE032E" w14:paraId="6091EED3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F30" w14:textId="53C617AE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Барабинский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Барабинск, ул. Коммунистическая-1,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AC53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(38361) 23-061</w:t>
            </w:r>
          </w:p>
        </w:tc>
      </w:tr>
      <w:tr w:rsidR="00DE032E" w:rsidRPr="00DE032E" w14:paraId="39854812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C76" w14:textId="718751F0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Здвинск, ул. М.Горького-138,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F5B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(38363) 21-646</w:t>
            </w:r>
          </w:p>
        </w:tc>
      </w:tr>
    </w:tbl>
    <w:p w14:paraId="492AA52B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4" w:name="kes"/>
      <w:bookmarkEnd w:id="4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4"/>
        <w:gridCol w:w="792"/>
        <w:gridCol w:w="2972"/>
      </w:tblGrid>
      <w:tr w:rsidR="00DE032E" w:rsidRPr="00DE032E" w14:paraId="5710D23A" w14:textId="77777777" w:rsidTr="00DE032E">
        <w:trPr>
          <w:gridAfter w:val="2"/>
          <w:wAfter w:w="3719" w:type="dxa"/>
          <w:tblHeader/>
          <w:tblCellSpacing w:w="15" w:type="dxa"/>
        </w:trPr>
        <w:tc>
          <w:tcPr>
            <w:tcW w:w="6529" w:type="dxa"/>
            <w:vAlign w:val="center"/>
            <w:hideMark/>
          </w:tcPr>
          <w:p w14:paraId="2FCE68CD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Карасукские электрические сети (КЭС)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Карасук,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Радищева, 20 </w:t>
            </w:r>
          </w:p>
          <w:p w14:paraId="040F392B" w14:textId="6C7E1884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0"/>
                <w:szCs w:val="24"/>
                <w:lang w:eastAsia="ru-RU"/>
              </w:rPr>
            </w:pPr>
          </w:p>
        </w:tc>
      </w:tr>
      <w:tr w:rsidR="00DE032E" w:rsidRPr="00DE032E" w14:paraId="483320CC" w14:textId="77777777" w:rsidTr="00DE032E">
        <w:trPr>
          <w:tblHeader/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055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0FC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1D26D48C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65C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КЭС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C8F9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(38355) 21-398</w:t>
            </w:r>
          </w:p>
        </w:tc>
      </w:tr>
      <w:tr w:rsidR="00DE032E" w:rsidRPr="00DE032E" w14:paraId="03D01D3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BB66" w14:textId="491B56B9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Баган, ул. Энергетиков-2,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2F44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(38353) 21-343</w:t>
            </w:r>
          </w:p>
        </w:tc>
      </w:tr>
      <w:tr w:rsidR="00DE032E" w:rsidRPr="00DE032E" w14:paraId="50B22681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FAF" w14:textId="38DAC462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Карасукский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Карасук, ул. Радищева-20,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674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(38355) 21-853</w:t>
            </w:r>
          </w:p>
        </w:tc>
      </w:tr>
      <w:tr w:rsidR="00DE032E" w:rsidRPr="00DE032E" w14:paraId="577D527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FCB4" w14:textId="3BACC0E3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Краснозерский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Краснозерское, ул. Энергетиков-2,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E1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(38357) 42-430</w:t>
            </w:r>
          </w:p>
        </w:tc>
      </w:tr>
      <w:tr w:rsidR="00DE032E" w:rsidRPr="00DE032E" w14:paraId="5FF35E13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C78C" w14:textId="6D70A3C5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Купино, ул. Энергетиков-1,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37E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(38358) 23-168</w:t>
            </w:r>
          </w:p>
        </w:tc>
      </w:tr>
    </w:tbl>
    <w:p w14:paraId="166CF1D8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5" w:name="tes"/>
      <w:bookmarkEnd w:id="5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4"/>
        <w:gridCol w:w="792"/>
        <w:gridCol w:w="2972"/>
      </w:tblGrid>
      <w:tr w:rsidR="00DE032E" w:rsidRPr="00DE032E" w14:paraId="0735916E" w14:textId="77777777" w:rsidTr="00DE032E">
        <w:trPr>
          <w:gridAfter w:val="2"/>
          <w:wAfter w:w="3719" w:type="dxa"/>
          <w:tblHeader/>
          <w:tblCellSpacing w:w="15" w:type="dxa"/>
        </w:trPr>
        <w:tc>
          <w:tcPr>
            <w:tcW w:w="6529" w:type="dxa"/>
            <w:vAlign w:val="center"/>
            <w:hideMark/>
          </w:tcPr>
          <w:p w14:paraId="607A2647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36E75DC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Татарские электрические сети (ТЭС)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Татарск,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Славгородская, 2 </w:t>
            </w:r>
          </w:p>
          <w:p w14:paraId="6C86B75E" w14:textId="74F7C62A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0"/>
                <w:szCs w:val="24"/>
                <w:lang w:eastAsia="ru-RU"/>
              </w:rPr>
            </w:pPr>
          </w:p>
        </w:tc>
      </w:tr>
      <w:tr w:rsidR="00DE032E" w:rsidRPr="00DE032E" w14:paraId="5C41B28F" w14:textId="77777777" w:rsidTr="00DE032E">
        <w:trPr>
          <w:tblHeader/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B3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886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1CFE1A31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068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ТЭС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03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(38364) 20-533</w:t>
            </w:r>
          </w:p>
        </w:tc>
      </w:tr>
      <w:tr w:rsidR="00DE032E" w:rsidRPr="00DE032E" w14:paraId="71CD8A18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CB6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Усть-Тарский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с.Усть-Тарка, ул. Речная-5,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03D3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(38372) 22-183</w:t>
            </w:r>
          </w:p>
        </w:tc>
      </w:tr>
      <w:tr w:rsidR="00DE032E" w:rsidRPr="00DE032E" w14:paraId="66B4AA47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FC1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Чистоозерный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р.п. Чистоозерное, ул. Энергетиков, 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4D3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(38368) 91-134</w:t>
            </w:r>
          </w:p>
        </w:tc>
      </w:tr>
      <w:tr w:rsidR="00DE032E" w:rsidRPr="00DE032E" w14:paraId="22F0C943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7BA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Кыштовский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с.Кыштовка, ул. Сибирская-5,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6D8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(38371) 21-671</w:t>
            </w:r>
          </w:p>
        </w:tc>
      </w:tr>
      <w:tr w:rsidR="00DE032E" w:rsidRPr="00DE032E" w14:paraId="67630FE0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FA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Венгеровский РЭС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с. Венгерово ул. Набережная, 52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D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(38369) 21-153</w:t>
            </w:r>
          </w:p>
        </w:tc>
      </w:tr>
      <w:tr w:rsidR="00DE032E" w:rsidRPr="00DE032E" w14:paraId="173337B0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EFBF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Чановский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р.п.Чаны, ул. Некрасова-10,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2DA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(38367) 21-676</w:t>
            </w:r>
          </w:p>
        </w:tc>
      </w:tr>
      <w:tr w:rsidR="00DE032E" w:rsidRPr="00DE032E" w14:paraId="77E9F17C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2365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Татарский РЭС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 Татарск ул. Василевского, 9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5F8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(38364) 20-855</w:t>
            </w:r>
          </w:p>
        </w:tc>
      </w:tr>
    </w:tbl>
    <w:p w14:paraId="64E20C71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6" w:name="ches"/>
      <w:bookmarkEnd w:id="6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1469"/>
        <w:gridCol w:w="2972"/>
      </w:tblGrid>
      <w:tr w:rsidR="00DE032E" w:rsidRPr="00DE032E" w14:paraId="726052F0" w14:textId="77777777" w:rsidTr="00DE032E">
        <w:trPr>
          <w:gridAfter w:val="2"/>
          <w:wAfter w:w="4396" w:type="dxa"/>
          <w:tblHeader/>
          <w:tblCellSpacing w:w="15" w:type="dxa"/>
        </w:trPr>
        <w:tc>
          <w:tcPr>
            <w:tcW w:w="5852" w:type="dxa"/>
            <w:vAlign w:val="center"/>
            <w:hideMark/>
          </w:tcPr>
          <w:p w14:paraId="3FAC3936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D1BA09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</w:p>
          <w:p w14:paraId="64B65FAA" w14:textId="77777777" w:rsid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Черепановские электрические сети (ЧерЭС)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Черепаново,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Маркса, 1а </w:t>
            </w:r>
          </w:p>
          <w:p w14:paraId="4F04488E" w14:textId="1EF17412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ru-RU"/>
              </w:rPr>
            </w:pPr>
          </w:p>
        </w:tc>
      </w:tr>
      <w:tr w:rsidR="00DE032E" w:rsidRPr="00DE032E" w14:paraId="0F217C6E" w14:textId="77777777" w:rsidTr="00DE032E">
        <w:trPr>
          <w:tblHeader/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BD8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34A5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2DBC3F14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D5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ЧерЭС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E62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(38345) 21-857</w:t>
            </w:r>
          </w:p>
        </w:tc>
      </w:tr>
      <w:tr w:rsidR="00DE032E" w:rsidRPr="00DE032E" w14:paraId="4158C45A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B9DC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г.Черепаново, ул. Спирякова-195,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ED5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(38345) 21-857</w:t>
            </w:r>
          </w:p>
        </w:tc>
      </w:tr>
      <w:tr w:rsidR="00DE032E" w:rsidRPr="00DE032E" w14:paraId="236816C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A0C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г.Искитим, ул. Спирякова-195,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80A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(38343) 20-372</w:t>
            </w:r>
          </w:p>
        </w:tc>
      </w:tr>
      <w:tr w:rsidR="00DE032E" w:rsidRPr="00DE032E" w14:paraId="4603EB9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D23F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г.Искитим, Новосибирской области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г.Искитим, ул. Советская-235,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ACE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(38343) 20-343</w:t>
            </w:r>
          </w:p>
        </w:tc>
      </w:tr>
      <w:tr w:rsidR="00DE032E" w:rsidRPr="00DE032E" w14:paraId="21ADED25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F5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р.п.Сузун, ул. Лесная-1,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883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(38346) 22-270</w:t>
            </w:r>
          </w:p>
        </w:tc>
      </w:tr>
      <w:tr w:rsidR="00DE032E" w:rsidRPr="00DE032E" w14:paraId="14177523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6B8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р.п.Маслянино, ул. Заводская-65,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61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(38347) 23-170</w:t>
            </w:r>
          </w:p>
        </w:tc>
      </w:tr>
      <w:tr w:rsidR="00DE032E" w:rsidRPr="00DE032E" w14:paraId="7756BF0F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87F2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г.Бердск, Новосибирской области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г.Бердск, ул. Морская-8,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2CA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(38341) 24-411</w:t>
            </w:r>
          </w:p>
        </w:tc>
      </w:tr>
    </w:tbl>
    <w:p w14:paraId="55EC8BB9" w14:textId="77777777" w:rsidR="00DE032E" w:rsidRPr="00DE032E" w:rsidRDefault="00DE032E" w:rsidP="00DE032E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bookmarkStart w:id="7" w:name="chues"/>
      <w:bookmarkEnd w:id="7"/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  <w:gridCol w:w="1267"/>
        <w:gridCol w:w="2972"/>
      </w:tblGrid>
      <w:tr w:rsidR="00DE032E" w:rsidRPr="00DE032E" w14:paraId="4FE18668" w14:textId="77777777" w:rsidTr="00DE032E">
        <w:trPr>
          <w:gridAfter w:val="2"/>
          <w:wAfter w:w="4194" w:type="dxa"/>
          <w:tblHeader/>
          <w:tblCellSpacing w:w="15" w:type="dxa"/>
        </w:trPr>
        <w:tc>
          <w:tcPr>
            <w:tcW w:w="6054" w:type="dxa"/>
            <w:vAlign w:val="center"/>
            <w:hideMark/>
          </w:tcPr>
          <w:p w14:paraId="6EB92586" w14:textId="41AF9201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Чулымские электрические сети (ЧулЭС)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Чулым, ул.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Московская, 90 </w:t>
            </w:r>
          </w:p>
        </w:tc>
      </w:tr>
      <w:tr w:rsidR="00DE032E" w:rsidRPr="00DE032E" w14:paraId="7B166E36" w14:textId="77777777" w:rsidTr="00DE032E">
        <w:trPr>
          <w:tblHeader/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005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2A4B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телефона</w:t>
            </w:r>
          </w:p>
        </w:tc>
      </w:tr>
      <w:tr w:rsidR="00DE032E" w:rsidRPr="00DE032E" w14:paraId="4A688236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E32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ОДС ЧулЭС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25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(38350) 21-464</w:t>
            </w:r>
          </w:p>
        </w:tc>
      </w:tr>
      <w:tr w:rsidR="00DE032E" w:rsidRPr="00DE032E" w14:paraId="3EAD46F4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1B8" w14:textId="481D377E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Чулымский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Чулым, ул. Московская-90,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49FE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(38350) 21-777</w:t>
            </w:r>
          </w:p>
        </w:tc>
      </w:tr>
      <w:tr w:rsidR="00DE032E" w:rsidRPr="00DE032E" w14:paraId="177E227D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C287" w14:textId="23E6C16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Каргатский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Каргат, ул. Матросова-5,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7E40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(38365) 22-287</w:t>
            </w:r>
          </w:p>
        </w:tc>
      </w:tr>
      <w:tr w:rsidR="00DE032E" w:rsidRPr="00DE032E" w14:paraId="57A91F4A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C297" w14:textId="66966415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Довольное, ул. Энергетиков-2,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0901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(38354) 21-651</w:t>
            </w:r>
          </w:p>
        </w:tc>
      </w:tr>
      <w:tr w:rsidR="00DE032E" w:rsidRPr="00DE032E" w14:paraId="3F91AF04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2F01" w14:textId="328A6766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Кочковский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Новоцелинное, ул.Ломоносова-1,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FA07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(38356) 21-175</w:t>
            </w:r>
          </w:p>
        </w:tc>
      </w:tr>
      <w:tr w:rsidR="00DE032E" w:rsidRPr="00DE032E" w14:paraId="60953C2B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0970" w14:textId="02AD91DE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Коченевский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Коченево, ул.Лермонтова-60,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77C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(38351) 23-077</w:t>
            </w:r>
          </w:p>
        </w:tc>
      </w:tr>
      <w:tr w:rsidR="00DE032E" w:rsidRPr="00DE032E" w14:paraId="7EEC4065" w14:textId="77777777" w:rsidTr="00DE032E">
        <w:trPr>
          <w:tblCellSpacing w:w="15" w:type="dxa"/>
        </w:trPr>
        <w:tc>
          <w:tcPr>
            <w:tcW w:w="7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BA8" w14:textId="57C1B502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Колыванский район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Колывань, ул.Московская-99, НСО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D44D" w14:textId="77777777" w:rsidR="00DE032E" w:rsidRPr="00DE032E" w:rsidRDefault="00DE032E" w:rsidP="00DE032E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3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(38352) 51-547</w:t>
            </w:r>
          </w:p>
        </w:tc>
      </w:tr>
    </w:tbl>
    <w:p w14:paraId="182DE1F3" w14:textId="77777777" w:rsidR="00DE032E" w:rsidRDefault="00DE032E" w:rsidP="00DE032E">
      <w:pPr>
        <w:tabs>
          <w:tab w:val="left" w:pos="765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D401E6" w14:textId="77777777" w:rsidR="00C64448" w:rsidRDefault="00C64448" w:rsidP="00DE032E">
      <w:pPr>
        <w:tabs>
          <w:tab w:val="left" w:pos="765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599E23" w14:textId="77777777" w:rsidR="00C64448" w:rsidRPr="00466F91" w:rsidRDefault="00C64448" w:rsidP="00DE032E">
      <w:pPr>
        <w:tabs>
          <w:tab w:val="left" w:pos="765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64448" w:rsidRPr="00466F91" w:rsidSect="00E022CF">
      <w:pgSz w:w="11906" w:h="16838"/>
      <w:pgMar w:top="284" w:right="42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A7A83" w14:textId="77777777" w:rsidR="00494DE9" w:rsidRDefault="00494DE9" w:rsidP="00B54943">
      <w:pPr>
        <w:spacing w:after="0" w:line="240" w:lineRule="auto"/>
      </w:pPr>
      <w:r>
        <w:separator/>
      </w:r>
    </w:p>
  </w:endnote>
  <w:endnote w:type="continuationSeparator" w:id="0">
    <w:p w14:paraId="3DA0367C" w14:textId="77777777" w:rsidR="00494DE9" w:rsidRDefault="00494DE9" w:rsidP="00B5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D7FFA" w14:textId="77777777" w:rsidR="00494DE9" w:rsidRDefault="00494DE9" w:rsidP="00B54943">
      <w:pPr>
        <w:spacing w:after="0" w:line="240" w:lineRule="auto"/>
      </w:pPr>
      <w:r>
        <w:separator/>
      </w:r>
    </w:p>
  </w:footnote>
  <w:footnote w:type="continuationSeparator" w:id="0">
    <w:p w14:paraId="64D1C7BD" w14:textId="77777777" w:rsidR="00494DE9" w:rsidRDefault="00494DE9" w:rsidP="00B54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A1"/>
    <w:multiLevelType w:val="hybridMultilevel"/>
    <w:tmpl w:val="DBDC074A"/>
    <w:lvl w:ilvl="0" w:tplc="1958C474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6407F"/>
    <w:multiLevelType w:val="hybridMultilevel"/>
    <w:tmpl w:val="16C4D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AEE"/>
    <w:multiLevelType w:val="hybridMultilevel"/>
    <w:tmpl w:val="DE20F646"/>
    <w:lvl w:ilvl="0" w:tplc="78EEE2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74F72"/>
    <w:multiLevelType w:val="hybridMultilevel"/>
    <w:tmpl w:val="ACC816E2"/>
    <w:lvl w:ilvl="0" w:tplc="A8E4A358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8476D5"/>
    <w:multiLevelType w:val="multilevel"/>
    <w:tmpl w:val="11E4CD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EC719D"/>
    <w:multiLevelType w:val="hybridMultilevel"/>
    <w:tmpl w:val="3F9A65D2"/>
    <w:lvl w:ilvl="0" w:tplc="A8E4A358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C63259"/>
    <w:multiLevelType w:val="hybridMultilevel"/>
    <w:tmpl w:val="01CE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B3BA7"/>
    <w:multiLevelType w:val="hybridMultilevel"/>
    <w:tmpl w:val="C31A2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F13F2"/>
    <w:multiLevelType w:val="hybridMultilevel"/>
    <w:tmpl w:val="25D4B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417CD"/>
    <w:multiLevelType w:val="hybridMultilevel"/>
    <w:tmpl w:val="8B14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229C"/>
    <w:multiLevelType w:val="hybridMultilevel"/>
    <w:tmpl w:val="AEA09BDE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1B820CB0"/>
    <w:multiLevelType w:val="hybridMultilevel"/>
    <w:tmpl w:val="0210887C"/>
    <w:lvl w:ilvl="0" w:tplc="88664CF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B8B6AB3"/>
    <w:multiLevelType w:val="hybridMultilevel"/>
    <w:tmpl w:val="367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F3A15"/>
    <w:multiLevelType w:val="hybridMultilevel"/>
    <w:tmpl w:val="CA525DD0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1E9F710D"/>
    <w:multiLevelType w:val="hybridMultilevel"/>
    <w:tmpl w:val="94D8886E"/>
    <w:lvl w:ilvl="0" w:tplc="041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20953C92"/>
    <w:multiLevelType w:val="hybridMultilevel"/>
    <w:tmpl w:val="0784A43E"/>
    <w:lvl w:ilvl="0" w:tplc="7262B2A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1E808E1"/>
    <w:multiLevelType w:val="hybridMultilevel"/>
    <w:tmpl w:val="1B722D8A"/>
    <w:lvl w:ilvl="0" w:tplc="6B54E7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8001C"/>
    <w:multiLevelType w:val="multilevel"/>
    <w:tmpl w:val="4C9ECAE0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 w15:restartNumberingAfterBreak="0">
    <w:nsid w:val="28CD6E21"/>
    <w:multiLevelType w:val="hybridMultilevel"/>
    <w:tmpl w:val="E0106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25253A"/>
    <w:multiLevelType w:val="hybridMultilevel"/>
    <w:tmpl w:val="3692F122"/>
    <w:lvl w:ilvl="0" w:tplc="91E213A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8953DF"/>
    <w:multiLevelType w:val="hybridMultilevel"/>
    <w:tmpl w:val="A7C2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350CB"/>
    <w:multiLevelType w:val="hybridMultilevel"/>
    <w:tmpl w:val="FEDC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7FB"/>
    <w:multiLevelType w:val="hybridMultilevel"/>
    <w:tmpl w:val="07F6C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00C7B"/>
    <w:multiLevelType w:val="hybridMultilevel"/>
    <w:tmpl w:val="BBF8928E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45337614"/>
    <w:multiLevelType w:val="hybridMultilevel"/>
    <w:tmpl w:val="769015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 w15:restartNumberingAfterBreak="0">
    <w:nsid w:val="49050AAB"/>
    <w:multiLevelType w:val="hybridMultilevel"/>
    <w:tmpl w:val="368AB28C"/>
    <w:lvl w:ilvl="0" w:tplc="4378E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CB2"/>
    <w:multiLevelType w:val="hybridMultilevel"/>
    <w:tmpl w:val="2EA6E8A6"/>
    <w:lvl w:ilvl="0" w:tplc="7262B2A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A013C84"/>
    <w:multiLevelType w:val="hybridMultilevel"/>
    <w:tmpl w:val="A18AB1E2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 w15:restartNumberingAfterBreak="0">
    <w:nsid w:val="4A625293"/>
    <w:multiLevelType w:val="hybridMultilevel"/>
    <w:tmpl w:val="B54EE9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4E8B006D"/>
    <w:multiLevelType w:val="hybridMultilevel"/>
    <w:tmpl w:val="2CBE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D21F3"/>
    <w:multiLevelType w:val="hybridMultilevel"/>
    <w:tmpl w:val="620CFC2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1" w15:restartNumberingAfterBreak="0">
    <w:nsid w:val="528747F0"/>
    <w:multiLevelType w:val="hybridMultilevel"/>
    <w:tmpl w:val="19DA0E78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2" w15:restartNumberingAfterBreak="0">
    <w:nsid w:val="5356499A"/>
    <w:multiLevelType w:val="multilevel"/>
    <w:tmpl w:val="9F34026C"/>
    <w:lvl w:ilvl="0">
      <w:start w:val="1"/>
      <w:numFmt w:val="decimal"/>
      <w:lvlText w:val="%1."/>
      <w:lvlJc w:val="left"/>
      <w:pPr>
        <w:ind w:left="2486" w:hanging="360"/>
      </w:pPr>
      <w:rPr>
        <w:rFonts w:ascii="Times New Roman" w:eastAsia="Calibri" w:hAnsi="Times New Roman" w:cs="Times New Roman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0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5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2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5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6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380" w:hanging="1800"/>
      </w:pPr>
      <w:rPr>
        <w:rFonts w:hint="default"/>
        <w:i w:val="0"/>
      </w:rPr>
    </w:lvl>
  </w:abstractNum>
  <w:abstractNum w:abstractNumId="33" w15:restartNumberingAfterBreak="0">
    <w:nsid w:val="56C86D67"/>
    <w:multiLevelType w:val="hybridMultilevel"/>
    <w:tmpl w:val="1BCE0E86"/>
    <w:lvl w:ilvl="0" w:tplc="429013E2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34" w15:restartNumberingAfterBreak="0">
    <w:nsid w:val="5AEF53DE"/>
    <w:multiLevelType w:val="hybridMultilevel"/>
    <w:tmpl w:val="14600148"/>
    <w:lvl w:ilvl="0" w:tplc="041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5" w15:restartNumberingAfterBreak="0">
    <w:nsid w:val="5C0C1051"/>
    <w:multiLevelType w:val="hybridMultilevel"/>
    <w:tmpl w:val="3F9E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A4B65"/>
    <w:multiLevelType w:val="hybridMultilevel"/>
    <w:tmpl w:val="AAEE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F4B0F"/>
    <w:multiLevelType w:val="hybridMultilevel"/>
    <w:tmpl w:val="67848B6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5FA87258"/>
    <w:multiLevelType w:val="hybridMultilevel"/>
    <w:tmpl w:val="BC569FB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0D93AA3"/>
    <w:multiLevelType w:val="hybridMultilevel"/>
    <w:tmpl w:val="B4BE85C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29F3B63"/>
    <w:multiLevelType w:val="hybridMultilevel"/>
    <w:tmpl w:val="15B8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D760A"/>
    <w:multiLevelType w:val="hybridMultilevel"/>
    <w:tmpl w:val="0082E762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2" w15:restartNumberingAfterBreak="0">
    <w:nsid w:val="66A1749B"/>
    <w:multiLevelType w:val="hybridMultilevel"/>
    <w:tmpl w:val="5A3E92FA"/>
    <w:lvl w:ilvl="0" w:tplc="041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3" w15:restartNumberingAfterBreak="0">
    <w:nsid w:val="6D5B03BB"/>
    <w:multiLevelType w:val="multilevel"/>
    <w:tmpl w:val="981C03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8"/>
  </w:num>
  <w:num w:numId="8">
    <w:abstractNumId w:val="22"/>
  </w:num>
  <w:num w:numId="9">
    <w:abstractNumId w:val="17"/>
  </w:num>
  <w:num w:numId="10">
    <w:abstractNumId w:val="43"/>
  </w:num>
  <w:num w:numId="11">
    <w:abstractNumId w:val="4"/>
  </w:num>
  <w:num w:numId="12">
    <w:abstractNumId w:val="5"/>
  </w:num>
  <w:num w:numId="13">
    <w:abstractNumId w:val="21"/>
  </w:num>
  <w:num w:numId="14">
    <w:abstractNumId w:val="7"/>
  </w:num>
  <w:num w:numId="15">
    <w:abstractNumId w:val="33"/>
  </w:num>
  <w:num w:numId="16">
    <w:abstractNumId w:val="14"/>
  </w:num>
  <w:num w:numId="17">
    <w:abstractNumId w:val="35"/>
  </w:num>
  <w:num w:numId="18">
    <w:abstractNumId w:val="11"/>
  </w:num>
  <w:num w:numId="19">
    <w:abstractNumId w:val="39"/>
  </w:num>
  <w:num w:numId="20">
    <w:abstractNumId w:val="10"/>
  </w:num>
  <w:num w:numId="21">
    <w:abstractNumId w:val="12"/>
  </w:num>
  <w:num w:numId="22">
    <w:abstractNumId w:val="16"/>
  </w:num>
  <w:num w:numId="23">
    <w:abstractNumId w:val="15"/>
  </w:num>
  <w:num w:numId="24">
    <w:abstractNumId w:val="19"/>
  </w:num>
  <w:num w:numId="25">
    <w:abstractNumId w:val="26"/>
  </w:num>
  <w:num w:numId="26">
    <w:abstractNumId w:val="27"/>
  </w:num>
  <w:num w:numId="27">
    <w:abstractNumId w:val="25"/>
  </w:num>
  <w:num w:numId="28">
    <w:abstractNumId w:val="9"/>
  </w:num>
  <w:num w:numId="29">
    <w:abstractNumId w:val="20"/>
  </w:num>
  <w:num w:numId="30">
    <w:abstractNumId w:val="40"/>
  </w:num>
  <w:num w:numId="31">
    <w:abstractNumId w:val="42"/>
  </w:num>
  <w:num w:numId="32">
    <w:abstractNumId w:val="29"/>
  </w:num>
  <w:num w:numId="33">
    <w:abstractNumId w:val="28"/>
  </w:num>
  <w:num w:numId="34">
    <w:abstractNumId w:val="38"/>
  </w:num>
  <w:num w:numId="35">
    <w:abstractNumId w:val="36"/>
  </w:num>
  <w:num w:numId="36">
    <w:abstractNumId w:val="24"/>
  </w:num>
  <w:num w:numId="37">
    <w:abstractNumId w:val="1"/>
  </w:num>
  <w:num w:numId="38">
    <w:abstractNumId w:val="23"/>
  </w:num>
  <w:num w:numId="39">
    <w:abstractNumId w:val="34"/>
  </w:num>
  <w:num w:numId="40">
    <w:abstractNumId w:val="37"/>
  </w:num>
  <w:num w:numId="41">
    <w:abstractNumId w:val="41"/>
  </w:num>
  <w:num w:numId="42">
    <w:abstractNumId w:val="13"/>
  </w:num>
  <w:num w:numId="43">
    <w:abstractNumId w:val="30"/>
  </w:num>
  <w:num w:numId="44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99"/>
    <w:rsid w:val="0000059B"/>
    <w:rsid w:val="00001E89"/>
    <w:rsid w:val="0000258E"/>
    <w:rsid w:val="000028ED"/>
    <w:rsid w:val="00002BBE"/>
    <w:rsid w:val="0000372F"/>
    <w:rsid w:val="00004001"/>
    <w:rsid w:val="00004E20"/>
    <w:rsid w:val="000053C4"/>
    <w:rsid w:val="00005BBA"/>
    <w:rsid w:val="00005BC1"/>
    <w:rsid w:val="00006EB1"/>
    <w:rsid w:val="00006F58"/>
    <w:rsid w:val="00007869"/>
    <w:rsid w:val="000079D0"/>
    <w:rsid w:val="000079D5"/>
    <w:rsid w:val="00007DD4"/>
    <w:rsid w:val="00010BB1"/>
    <w:rsid w:val="00010C9A"/>
    <w:rsid w:val="00010FEE"/>
    <w:rsid w:val="000110DC"/>
    <w:rsid w:val="00012E42"/>
    <w:rsid w:val="0001347E"/>
    <w:rsid w:val="00013B87"/>
    <w:rsid w:val="0001455D"/>
    <w:rsid w:val="00014766"/>
    <w:rsid w:val="00014E73"/>
    <w:rsid w:val="00015FE8"/>
    <w:rsid w:val="0001631F"/>
    <w:rsid w:val="00016918"/>
    <w:rsid w:val="00016D29"/>
    <w:rsid w:val="00017600"/>
    <w:rsid w:val="00017945"/>
    <w:rsid w:val="00021556"/>
    <w:rsid w:val="00021567"/>
    <w:rsid w:val="00022096"/>
    <w:rsid w:val="00022C8C"/>
    <w:rsid w:val="00022FB5"/>
    <w:rsid w:val="00023623"/>
    <w:rsid w:val="00023DD1"/>
    <w:rsid w:val="00023E51"/>
    <w:rsid w:val="00023ED7"/>
    <w:rsid w:val="00024075"/>
    <w:rsid w:val="0002456E"/>
    <w:rsid w:val="0002525A"/>
    <w:rsid w:val="00025728"/>
    <w:rsid w:val="00025B9C"/>
    <w:rsid w:val="00026316"/>
    <w:rsid w:val="000267F1"/>
    <w:rsid w:val="00027C4A"/>
    <w:rsid w:val="0003147A"/>
    <w:rsid w:val="000319E8"/>
    <w:rsid w:val="00032503"/>
    <w:rsid w:val="000325E4"/>
    <w:rsid w:val="00033226"/>
    <w:rsid w:val="0003346E"/>
    <w:rsid w:val="00034F2E"/>
    <w:rsid w:val="000358B4"/>
    <w:rsid w:val="00036960"/>
    <w:rsid w:val="00036D26"/>
    <w:rsid w:val="0003711E"/>
    <w:rsid w:val="0003724F"/>
    <w:rsid w:val="00037775"/>
    <w:rsid w:val="00040EBC"/>
    <w:rsid w:val="00041790"/>
    <w:rsid w:val="0004232A"/>
    <w:rsid w:val="000425F1"/>
    <w:rsid w:val="000427B0"/>
    <w:rsid w:val="00042FE2"/>
    <w:rsid w:val="000440A6"/>
    <w:rsid w:val="00044E8B"/>
    <w:rsid w:val="0004634A"/>
    <w:rsid w:val="0004648D"/>
    <w:rsid w:val="00046884"/>
    <w:rsid w:val="00047A23"/>
    <w:rsid w:val="00047CA3"/>
    <w:rsid w:val="00047CD5"/>
    <w:rsid w:val="000506BA"/>
    <w:rsid w:val="000509D9"/>
    <w:rsid w:val="00051312"/>
    <w:rsid w:val="0005185A"/>
    <w:rsid w:val="00051A2E"/>
    <w:rsid w:val="00053812"/>
    <w:rsid w:val="00054173"/>
    <w:rsid w:val="00054258"/>
    <w:rsid w:val="0005443B"/>
    <w:rsid w:val="00054617"/>
    <w:rsid w:val="00054BCC"/>
    <w:rsid w:val="000554FC"/>
    <w:rsid w:val="00055C0F"/>
    <w:rsid w:val="00056C40"/>
    <w:rsid w:val="00057744"/>
    <w:rsid w:val="000579FA"/>
    <w:rsid w:val="00060541"/>
    <w:rsid w:val="0006104A"/>
    <w:rsid w:val="00061C8E"/>
    <w:rsid w:val="00062B65"/>
    <w:rsid w:val="00062D2A"/>
    <w:rsid w:val="00063F04"/>
    <w:rsid w:val="00065488"/>
    <w:rsid w:val="00065654"/>
    <w:rsid w:val="000670F0"/>
    <w:rsid w:val="00067141"/>
    <w:rsid w:val="00067149"/>
    <w:rsid w:val="00070038"/>
    <w:rsid w:val="00070320"/>
    <w:rsid w:val="00070A7A"/>
    <w:rsid w:val="000730B6"/>
    <w:rsid w:val="000730EB"/>
    <w:rsid w:val="00073410"/>
    <w:rsid w:val="000735BF"/>
    <w:rsid w:val="00073C9D"/>
    <w:rsid w:val="000744EC"/>
    <w:rsid w:val="00075E9E"/>
    <w:rsid w:val="000776CD"/>
    <w:rsid w:val="000811F3"/>
    <w:rsid w:val="00082512"/>
    <w:rsid w:val="00082BD5"/>
    <w:rsid w:val="00083414"/>
    <w:rsid w:val="00083C9F"/>
    <w:rsid w:val="000865AE"/>
    <w:rsid w:val="000868FF"/>
    <w:rsid w:val="00087970"/>
    <w:rsid w:val="00091AA0"/>
    <w:rsid w:val="00092A27"/>
    <w:rsid w:val="00092CE6"/>
    <w:rsid w:val="00092F27"/>
    <w:rsid w:val="00093BCB"/>
    <w:rsid w:val="00094064"/>
    <w:rsid w:val="000944EC"/>
    <w:rsid w:val="00094CE7"/>
    <w:rsid w:val="00094FE5"/>
    <w:rsid w:val="00095222"/>
    <w:rsid w:val="0009555C"/>
    <w:rsid w:val="00095E1B"/>
    <w:rsid w:val="00095FEF"/>
    <w:rsid w:val="00096C8D"/>
    <w:rsid w:val="0009768D"/>
    <w:rsid w:val="000978F9"/>
    <w:rsid w:val="000A0524"/>
    <w:rsid w:val="000A07B7"/>
    <w:rsid w:val="000A107C"/>
    <w:rsid w:val="000A112D"/>
    <w:rsid w:val="000A13D9"/>
    <w:rsid w:val="000A1631"/>
    <w:rsid w:val="000A2864"/>
    <w:rsid w:val="000A335E"/>
    <w:rsid w:val="000A3490"/>
    <w:rsid w:val="000A3BC7"/>
    <w:rsid w:val="000A4361"/>
    <w:rsid w:val="000A4637"/>
    <w:rsid w:val="000A5144"/>
    <w:rsid w:val="000A66BF"/>
    <w:rsid w:val="000A70E4"/>
    <w:rsid w:val="000A71A6"/>
    <w:rsid w:val="000A757A"/>
    <w:rsid w:val="000B1256"/>
    <w:rsid w:val="000B1C05"/>
    <w:rsid w:val="000B1D99"/>
    <w:rsid w:val="000B1E80"/>
    <w:rsid w:val="000B2EF0"/>
    <w:rsid w:val="000B3256"/>
    <w:rsid w:val="000B4518"/>
    <w:rsid w:val="000B48EC"/>
    <w:rsid w:val="000B5404"/>
    <w:rsid w:val="000B56DF"/>
    <w:rsid w:val="000B5C37"/>
    <w:rsid w:val="000B60E4"/>
    <w:rsid w:val="000B672D"/>
    <w:rsid w:val="000B6E40"/>
    <w:rsid w:val="000B7516"/>
    <w:rsid w:val="000B787C"/>
    <w:rsid w:val="000C0491"/>
    <w:rsid w:val="000C0CB5"/>
    <w:rsid w:val="000C1112"/>
    <w:rsid w:val="000C1726"/>
    <w:rsid w:val="000C18A9"/>
    <w:rsid w:val="000C21DB"/>
    <w:rsid w:val="000C2381"/>
    <w:rsid w:val="000C3471"/>
    <w:rsid w:val="000C3675"/>
    <w:rsid w:val="000C3992"/>
    <w:rsid w:val="000C489E"/>
    <w:rsid w:val="000C4F89"/>
    <w:rsid w:val="000C5B90"/>
    <w:rsid w:val="000C5BF4"/>
    <w:rsid w:val="000C641A"/>
    <w:rsid w:val="000C7096"/>
    <w:rsid w:val="000C7F6A"/>
    <w:rsid w:val="000D135C"/>
    <w:rsid w:val="000D1B68"/>
    <w:rsid w:val="000D1D52"/>
    <w:rsid w:val="000D2375"/>
    <w:rsid w:val="000D30BC"/>
    <w:rsid w:val="000D3A78"/>
    <w:rsid w:val="000D4CAA"/>
    <w:rsid w:val="000D4F9D"/>
    <w:rsid w:val="000D54A8"/>
    <w:rsid w:val="000D58C6"/>
    <w:rsid w:val="000D6DBD"/>
    <w:rsid w:val="000D7849"/>
    <w:rsid w:val="000E016C"/>
    <w:rsid w:val="000E2583"/>
    <w:rsid w:val="000E289D"/>
    <w:rsid w:val="000E2BF0"/>
    <w:rsid w:val="000E2F7C"/>
    <w:rsid w:val="000E32A4"/>
    <w:rsid w:val="000E37B1"/>
    <w:rsid w:val="000E3F4D"/>
    <w:rsid w:val="000E42F5"/>
    <w:rsid w:val="000E66E1"/>
    <w:rsid w:val="000E703D"/>
    <w:rsid w:val="000E7BE9"/>
    <w:rsid w:val="000E7E3A"/>
    <w:rsid w:val="000F0585"/>
    <w:rsid w:val="000F22E5"/>
    <w:rsid w:val="000F29FA"/>
    <w:rsid w:val="000F2EB9"/>
    <w:rsid w:val="000F457C"/>
    <w:rsid w:val="000F48EF"/>
    <w:rsid w:val="000F4BFD"/>
    <w:rsid w:val="000F63D7"/>
    <w:rsid w:val="000F64FA"/>
    <w:rsid w:val="000F6C42"/>
    <w:rsid w:val="000F6E6A"/>
    <w:rsid w:val="000F7394"/>
    <w:rsid w:val="000F7532"/>
    <w:rsid w:val="000F7C8D"/>
    <w:rsid w:val="000F7D44"/>
    <w:rsid w:val="00100649"/>
    <w:rsid w:val="00102734"/>
    <w:rsid w:val="00102923"/>
    <w:rsid w:val="0010293D"/>
    <w:rsid w:val="0010297F"/>
    <w:rsid w:val="001031BF"/>
    <w:rsid w:val="00103ABD"/>
    <w:rsid w:val="00103E7E"/>
    <w:rsid w:val="00105BDD"/>
    <w:rsid w:val="001061E6"/>
    <w:rsid w:val="0010712C"/>
    <w:rsid w:val="00110C62"/>
    <w:rsid w:val="00110CEB"/>
    <w:rsid w:val="00110D8B"/>
    <w:rsid w:val="001113B7"/>
    <w:rsid w:val="0011150F"/>
    <w:rsid w:val="0011327E"/>
    <w:rsid w:val="001133B7"/>
    <w:rsid w:val="00114196"/>
    <w:rsid w:val="00114D62"/>
    <w:rsid w:val="00115458"/>
    <w:rsid w:val="00115607"/>
    <w:rsid w:val="00115E39"/>
    <w:rsid w:val="00116133"/>
    <w:rsid w:val="0011704E"/>
    <w:rsid w:val="00120129"/>
    <w:rsid w:val="001216BC"/>
    <w:rsid w:val="00122345"/>
    <w:rsid w:val="00122730"/>
    <w:rsid w:val="001227FB"/>
    <w:rsid w:val="00124C58"/>
    <w:rsid w:val="001253A0"/>
    <w:rsid w:val="001266AB"/>
    <w:rsid w:val="00127BE5"/>
    <w:rsid w:val="00127D91"/>
    <w:rsid w:val="00130790"/>
    <w:rsid w:val="00130A4D"/>
    <w:rsid w:val="00130DCE"/>
    <w:rsid w:val="00130DDF"/>
    <w:rsid w:val="00130F7E"/>
    <w:rsid w:val="001310B6"/>
    <w:rsid w:val="00131E68"/>
    <w:rsid w:val="001323C2"/>
    <w:rsid w:val="001326DC"/>
    <w:rsid w:val="00132725"/>
    <w:rsid w:val="00133645"/>
    <w:rsid w:val="00135395"/>
    <w:rsid w:val="001354B4"/>
    <w:rsid w:val="00135A4B"/>
    <w:rsid w:val="00136716"/>
    <w:rsid w:val="00136CA5"/>
    <w:rsid w:val="00137335"/>
    <w:rsid w:val="00137763"/>
    <w:rsid w:val="00140439"/>
    <w:rsid w:val="00140987"/>
    <w:rsid w:val="00141235"/>
    <w:rsid w:val="00141587"/>
    <w:rsid w:val="001417C7"/>
    <w:rsid w:val="00141EFA"/>
    <w:rsid w:val="00143670"/>
    <w:rsid w:val="0014384F"/>
    <w:rsid w:val="00144832"/>
    <w:rsid w:val="00144D4E"/>
    <w:rsid w:val="0014599C"/>
    <w:rsid w:val="001463AE"/>
    <w:rsid w:val="001468BD"/>
    <w:rsid w:val="00146B79"/>
    <w:rsid w:val="00147A47"/>
    <w:rsid w:val="00150A4E"/>
    <w:rsid w:val="00151169"/>
    <w:rsid w:val="00151175"/>
    <w:rsid w:val="00151AA0"/>
    <w:rsid w:val="0015214D"/>
    <w:rsid w:val="00153047"/>
    <w:rsid w:val="001535A1"/>
    <w:rsid w:val="0015396C"/>
    <w:rsid w:val="00153BA7"/>
    <w:rsid w:val="001540C6"/>
    <w:rsid w:val="001553BA"/>
    <w:rsid w:val="00155B37"/>
    <w:rsid w:val="00155F62"/>
    <w:rsid w:val="001564CF"/>
    <w:rsid w:val="0015721A"/>
    <w:rsid w:val="00157438"/>
    <w:rsid w:val="00157DE7"/>
    <w:rsid w:val="00157F09"/>
    <w:rsid w:val="00157FC6"/>
    <w:rsid w:val="0016096B"/>
    <w:rsid w:val="00161757"/>
    <w:rsid w:val="001630A1"/>
    <w:rsid w:val="00163125"/>
    <w:rsid w:val="001644C3"/>
    <w:rsid w:val="001647D0"/>
    <w:rsid w:val="00165834"/>
    <w:rsid w:val="0016662C"/>
    <w:rsid w:val="00166BBA"/>
    <w:rsid w:val="001677C1"/>
    <w:rsid w:val="001679A7"/>
    <w:rsid w:val="00170D97"/>
    <w:rsid w:val="001711BF"/>
    <w:rsid w:val="001714FD"/>
    <w:rsid w:val="00172812"/>
    <w:rsid w:val="001734F4"/>
    <w:rsid w:val="0017430F"/>
    <w:rsid w:val="00174571"/>
    <w:rsid w:val="00174CDD"/>
    <w:rsid w:val="00175453"/>
    <w:rsid w:val="001756F1"/>
    <w:rsid w:val="00176365"/>
    <w:rsid w:val="00176EB8"/>
    <w:rsid w:val="001770B7"/>
    <w:rsid w:val="00177437"/>
    <w:rsid w:val="001807B5"/>
    <w:rsid w:val="00180D8D"/>
    <w:rsid w:val="001814A6"/>
    <w:rsid w:val="0018187C"/>
    <w:rsid w:val="001824C8"/>
    <w:rsid w:val="001829B2"/>
    <w:rsid w:val="00183186"/>
    <w:rsid w:val="0018357D"/>
    <w:rsid w:val="00183AE5"/>
    <w:rsid w:val="001853D1"/>
    <w:rsid w:val="001858CC"/>
    <w:rsid w:val="001859AB"/>
    <w:rsid w:val="001866D8"/>
    <w:rsid w:val="00186716"/>
    <w:rsid w:val="0018698A"/>
    <w:rsid w:val="00191DB7"/>
    <w:rsid w:val="00191DF7"/>
    <w:rsid w:val="001920F6"/>
    <w:rsid w:val="00192184"/>
    <w:rsid w:val="00192A9E"/>
    <w:rsid w:val="00192C29"/>
    <w:rsid w:val="00193141"/>
    <w:rsid w:val="00193579"/>
    <w:rsid w:val="00196325"/>
    <w:rsid w:val="00196CE7"/>
    <w:rsid w:val="00196DDC"/>
    <w:rsid w:val="0019794C"/>
    <w:rsid w:val="001A00D6"/>
    <w:rsid w:val="001A07F9"/>
    <w:rsid w:val="001A081F"/>
    <w:rsid w:val="001A197E"/>
    <w:rsid w:val="001A1D69"/>
    <w:rsid w:val="001A3A48"/>
    <w:rsid w:val="001A4422"/>
    <w:rsid w:val="001A6183"/>
    <w:rsid w:val="001A6944"/>
    <w:rsid w:val="001B057F"/>
    <w:rsid w:val="001B1334"/>
    <w:rsid w:val="001B1ACE"/>
    <w:rsid w:val="001B2008"/>
    <w:rsid w:val="001B21A3"/>
    <w:rsid w:val="001B3B42"/>
    <w:rsid w:val="001B3FE4"/>
    <w:rsid w:val="001B4638"/>
    <w:rsid w:val="001C025E"/>
    <w:rsid w:val="001C1C14"/>
    <w:rsid w:val="001C1C9E"/>
    <w:rsid w:val="001C23C0"/>
    <w:rsid w:val="001C2DD7"/>
    <w:rsid w:val="001C3321"/>
    <w:rsid w:val="001C3998"/>
    <w:rsid w:val="001C45EF"/>
    <w:rsid w:val="001C473A"/>
    <w:rsid w:val="001C47B9"/>
    <w:rsid w:val="001C4985"/>
    <w:rsid w:val="001C50E2"/>
    <w:rsid w:val="001C52B5"/>
    <w:rsid w:val="001C5844"/>
    <w:rsid w:val="001C5ED2"/>
    <w:rsid w:val="001C5FC2"/>
    <w:rsid w:val="001C70BC"/>
    <w:rsid w:val="001C72DD"/>
    <w:rsid w:val="001C735E"/>
    <w:rsid w:val="001C78AB"/>
    <w:rsid w:val="001D04A3"/>
    <w:rsid w:val="001D17E9"/>
    <w:rsid w:val="001D1FCB"/>
    <w:rsid w:val="001D21B7"/>
    <w:rsid w:val="001D2EC2"/>
    <w:rsid w:val="001D2FC3"/>
    <w:rsid w:val="001D3183"/>
    <w:rsid w:val="001D3CC0"/>
    <w:rsid w:val="001D4456"/>
    <w:rsid w:val="001D61BA"/>
    <w:rsid w:val="001D674E"/>
    <w:rsid w:val="001D7921"/>
    <w:rsid w:val="001D7DA4"/>
    <w:rsid w:val="001E1328"/>
    <w:rsid w:val="001E16C1"/>
    <w:rsid w:val="001E1D79"/>
    <w:rsid w:val="001E2607"/>
    <w:rsid w:val="001E32E1"/>
    <w:rsid w:val="001E3F05"/>
    <w:rsid w:val="001E41E9"/>
    <w:rsid w:val="001E457B"/>
    <w:rsid w:val="001E4617"/>
    <w:rsid w:val="001E580C"/>
    <w:rsid w:val="001E5B89"/>
    <w:rsid w:val="001E5F17"/>
    <w:rsid w:val="001E67B9"/>
    <w:rsid w:val="001E7320"/>
    <w:rsid w:val="001E79E9"/>
    <w:rsid w:val="001F0778"/>
    <w:rsid w:val="001F16F0"/>
    <w:rsid w:val="001F34D3"/>
    <w:rsid w:val="001F37DB"/>
    <w:rsid w:val="001F454B"/>
    <w:rsid w:val="001F45C7"/>
    <w:rsid w:val="001F53CE"/>
    <w:rsid w:val="001F5D28"/>
    <w:rsid w:val="001F687E"/>
    <w:rsid w:val="001F6EED"/>
    <w:rsid w:val="00200C7C"/>
    <w:rsid w:val="00200E90"/>
    <w:rsid w:val="00201995"/>
    <w:rsid w:val="00201ABE"/>
    <w:rsid w:val="00202B97"/>
    <w:rsid w:val="0020343B"/>
    <w:rsid w:val="00203BA5"/>
    <w:rsid w:val="00204687"/>
    <w:rsid w:val="00204B9C"/>
    <w:rsid w:val="002059CA"/>
    <w:rsid w:val="00205C28"/>
    <w:rsid w:val="00205ED0"/>
    <w:rsid w:val="00205F7B"/>
    <w:rsid w:val="00206974"/>
    <w:rsid w:val="0020736B"/>
    <w:rsid w:val="00207C05"/>
    <w:rsid w:val="00207F83"/>
    <w:rsid w:val="0021072A"/>
    <w:rsid w:val="00210E8E"/>
    <w:rsid w:val="00211381"/>
    <w:rsid w:val="00211536"/>
    <w:rsid w:val="002134DB"/>
    <w:rsid w:val="00213D18"/>
    <w:rsid w:val="00213F0E"/>
    <w:rsid w:val="00213FC9"/>
    <w:rsid w:val="002140B6"/>
    <w:rsid w:val="00214DE1"/>
    <w:rsid w:val="00214F3B"/>
    <w:rsid w:val="002166D7"/>
    <w:rsid w:val="00216861"/>
    <w:rsid w:val="002177B4"/>
    <w:rsid w:val="00217D2E"/>
    <w:rsid w:val="002202F5"/>
    <w:rsid w:val="00220AF7"/>
    <w:rsid w:val="00220E5B"/>
    <w:rsid w:val="00221960"/>
    <w:rsid w:val="00221966"/>
    <w:rsid w:val="00221DE4"/>
    <w:rsid w:val="00222414"/>
    <w:rsid w:val="002231AF"/>
    <w:rsid w:val="00223B2D"/>
    <w:rsid w:val="002245F8"/>
    <w:rsid w:val="002246CB"/>
    <w:rsid w:val="00224756"/>
    <w:rsid w:val="002261AE"/>
    <w:rsid w:val="002268AD"/>
    <w:rsid w:val="00230159"/>
    <w:rsid w:val="0023025D"/>
    <w:rsid w:val="002309D7"/>
    <w:rsid w:val="00230A43"/>
    <w:rsid w:val="00230E22"/>
    <w:rsid w:val="0023114A"/>
    <w:rsid w:val="00231304"/>
    <w:rsid w:val="00231A9F"/>
    <w:rsid w:val="00231F21"/>
    <w:rsid w:val="00231FBE"/>
    <w:rsid w:val="00233B05"/>
    <w:rsid w:val="002357AA"/>
    <w:rsid w:val="00235C5E"/>
    <w:rsid w:val="00236AE2"/>
    <w:rsid w:val="00236B83"/>
    <w:rsid w:val="002378DF"/>
    <w:rsid w:val="00237B0E"/>
    <w:rsid w:val="00241932"/>
    <w:rsid w:val="00242CFA"/>
    <w:rsid w:val="00242D17"/>
    <w:rsid w:val="002438E0"/>
    <w:rsid w:val="00243C0F"/>
    <w:rsid w:val="00243DFB"/>
    <w:rsid w:val="002440E7"/>
    <w:rsid w:val="00244902"/>
    <w:rsid w:val="0024511F"/>
    <w:rsid w:val="002458A1"/>
    <w:rsid w:val="002459A0"/>
    <w:rsid w:val="00246BCF"/>
    <w:rsid w:val="002471D6"/>
    <w:rsid w:val="0024740B"/>
    <w:rsid w:val="002474A6"/>
    <w:rsid w:val="00250CD4"/>
    <w:rsid w:val="002519AA"/>
    <w:rsid w:val="00252696"/>
    <w:rsid w:val="002537F9"/>
    <w:rsid w:val="00254E76"/>
    <w:rsid w:val="00254FB3"/>
    <w:rsid w:val="0025517F"/>
    <w:rsid w:val="00255624"/>
    <w:rsid w:val="0025621D"/>
    <w:rsid w:val="00256EE9"/>
    <w:rsid w:val="00257108"/>
    <w:rsid w:val="002572E7"/>
    <w:rsid w:val="002576D3"/>
    <w:rsid w:val="00257FEA"/>
    <w:rsid w:val="002607A9"/>
    <w:rsid w:val="00261B62"/>
    <w:rsid w:val="00262B75"/>
    <w:rsid w:val="00263F8F"/>
    <w:rsid w:val="0026411F"/>
    <w:rsid w:val="00264369"/>
    <w:rsid w:val="0026456F"/>
    <w:rsid w:val="002647D6"/>
    <w:rsid w:val="00264FB3"/>
    <w:rsid w:val="002652DF"/>
    <w:rsid w:val="00265B9A"/>
    <w:rsid w:val="00265F7C"/>
    <w:rsid w:val="00266977"/>
    <w:rsid w:val="002677FD"/>
    <w:rsid w:val="002704FE"/>
    <w:rsid w:val="0027105E"/>
    <w:rsid w:val="0027109F"/>
    <w:rsid w:val="00271366"/>
    <w:rsid w:val="00271A70"/>
    <w:rsid w:val="00272E1E"/>
    <w:rsid w:val="0027305F"/>
    <w:rsid w:val="002733B8"/>
    <w:rsid w:val="002761C8"/>
    <w:rsid w:val="002767A1"/>
    <w:rsid w:val="00277CDA"/>
    <w:rsid w:val="002800BB"/>
    <w:rsid w:val="002801F7"/>
    <w:rsid w:val="002817BE"/>
    <w:rsid w:val="002818C5"/>
    <w:rsid w:val="002826DD"/>
    <w:rsid w:val="002831A8"/>
    <w:rsid w:val="00284B34"/>
    <w:rsid w:val="00285985"/>
    <w:rsid w:val="00285FC5"/>
    <w:rsid w:val="00285FE6"/>
    <w:rsid w:val="0028600A"/>
    <w:rsid w:val="002870FF"/>
    <w:rsid w:val="00287567"/>
    <w:rsid w:val="0028794E"/>
    <w:rsid w:val="0029102F"/>
    <w:rsid w:val="00292E2C"/>
    <w:rsid w:val="00293672"/>
    <w:rsid w:val="00293EC6"/>
    <w:rsid w:val="00294C12"/>
    <w:rsid w:val="00295797"/>
    <w:rsid w:val="002959B2"/>
    <w:rsid w:val="00296CB8"/>
    <w:rsid w:val="00296D91"/>
    <w:rsid w:val="0029793F"/>
    <w:rsid w:val="002A0639"/>
    <w:rsid w:val="002A0992"/>
    <w:rsid w:val="002A1BB1"/>
    <w:rsid w:val="002A3DE8"/>
    <w:rsid w:val="002A4288"/>
    <w:rsid w:val="002A4C3B"/>
    <w:rsid w:val="002A66FA"/>
    <w:rsid w:val="002A6860"/>
    <w:rsid w:val="002A6DAE"/>
    <w:rsid w:val="002A7A6F"/>
    <w:rsid w:val="002B06B9"/>
    <w:rsid w:val="002B0E55"/>
    <w:rsid w:val="002B14F3"/>
    <w:rsid w:val="002B19E5"/>
    <w:rsid w:val="002B2AA9"/>
    <w:rsid w:val="002B2B11"/>
    <w:rsid w:val="002B2D29"/>
    <w:rsid w:val="002B36FF"/>
    <w:rsid w:val="002B3BD7"/>
    <w:rsid w:val="002B4335"/>
    <w:rsid w:val="002B4F66"/>
    <w:rsid w:val="002B56EA"/>
    <w:rsid w:val="002B62CA"/>
    <w:rsid w:val="002B6DCB"/>
    <w:rsid w:val="002B7180"/>
    <w:rsid w:val="002B7B92"/>
    <w:rsid w:val="002C088E"/>
    <w:rsid w:val="002C0A79"/>
    <w:rsid w:val="002C1311"/>
    <w:rsid w:val="002C1746"/>
    <w:rsid w:val="002C212D"/>
    <w:rsid w:val="002C2790"/>
    <w:rsid w:val="002C33B5"/>
    <w:rsid w:val="002C33B8"/>
    <w:rsid w:val="002C362F"/>
    <w:rsid w:val="002C3A56"/>
    <w:rsid w:val="002C4159"/>
    <w:rsid w:val="002C4EB5"/>
    <w:rsid w:val="002C502B"/>
    <w:rsid w:val="002C513D"/>
    <w:rsid w:val="002C531D"/>
    <w:rsid w:val="002C5378"/>
    <w:rsid w:val="002C5490"/>
    <w:rsid w:val="002C583E"/>
    <w:rsid w:val="002C6BEB"/>
    <w:rsid w:val="002C7500"/>
    <w:rsid w:val="002D1EF4"/>
    <w:rsid w:val="002D2410"/>
    <w:rsid w:val="002D3545"/>
    <w:rsid w:val="002D3557"/>
    <w:rsid w:val="002D4DE5"/>
    <w:rsid w:val="002D5BE8"/>
    <w:rsid w:val="002D5E17"/>
    <w:rsid w:val="002D631D"/>
    <w:rsid w:val="002D66A9"/>
    <w:rsid w:val="002D70AF"/>
    <w:rsid w:val="002E0E40"/>
    <w:rsid w:val="002E3B37"/>
    <w:rsid w:val="002E40E1"/>
    <w:rsid w:val="002E5042"/>
    <w:rsid w:val="002E5910"/>
    <w:rsid w:val="002E63E4"/>
    <w:rsid w:val="002E7840"/>
    <w:rsid w:val="002F00F2"/>
    <w:rsid w:val="002F0192"/>
    <w:rsid w:val="002F0D9B"/>
    <w:rsid w:val="002F0E7A"/>
    <w:rsid w:val="002F1463"/>
    <w:rsid w:val="002F1666"/>
    <w:rsid w:val="002F2191"/>
    <w:rsid w:val="002F4AD4"/>
    <w:rsid w:val="002F59AE"/>
    <w:rsid w:val="002F5F2A"/>
    <w:rsid w:val="002F72BB"/>
    <w:rsid w:val="002F7596"/>
    <w:rsid w:val="002F7CB7"/>
    <w:rsid w:val="00300807"/>
    <w:rsid w:val="0030102D"/>
    <w:rsid w:val="00301349"/>
    <w:rsid w:val="003019F0"/>
    <w:rsid w:val="00302C9C"/>
    <w:rsid w:val="00302F8A"/>
    <w:rsid w:val="00303065"/>
    <w:rsid w:val="003032C5"/>
    <w:rsid w:val="00303577"/>
    <w:rsid w:val="00303B84"/>
    <w:rsid w:val="00305681"/>
    <w:rsid w:val="00305A3A"/>
    <w:rsid w:val="00305BE1"/>
    <w:rsid w:val="00306AC1"/>
    <w:rsid w:val="003079DA"/>
    <w:rsid w:val="00307C77"/>
    <w:rsid w:val="003105D7"/>
    <w:rsid w:val="00310889"/>
    <w:rsid w:val="00311C3C"/>
    <w:rsid w:val="00312792"/>
    <w:rsid w:val="003132D2"/>
    <w:rsid w:val="0031355B"/>
    <w:rsid w:val="00313640"/>
    <w:rsid w:val="00313A0F"/>
    <w:rsid w:val="00314E87"/>
    <w:rsid w:val="0031512C"/>
    <w:rsid w:val="0031526F"/>
    <w:rsid w:val="00315603"/>
    <w:rsid w:val="00316A60"/>
    <w:rsid w:val="00317031"/>
    <w:rsid w:val="00317EFB"/>
    <w:rsid w:val="00320892"/>
    <w:rsid w:val="00321534"/>
    <w:rsid w:val="003218D4"/>
    <w:rsid w:val="00321A5E"/>
    <w:rsid w:val="00323AA9"/>
    <w:rsid w:val="003240D2"/>
    <w:rsid w:val="00324D1B"/>
    <w:rsid w:val="00324D91"/>
    <w:rsid w:val="00325CEA"/>
    <w:rsid w:val="00330802"/>
    <w:rsid w:val="003308E9"/>
    <w:rsid w:val="00330FA8"/>
    <w:rsid w:val="003316FC"/>
    <w:rsid w:val="00331837"/>
    <w:rsid w:val="00332398"/>
    <w:rsid w:val="003328DE"/>
    <w:rsid w:val="00333A8B"/>
    <w:rsid w:val="003349F0"/>
    <w:rsid w:val="0033622C"/>
    <w:rsid w:val="00336959"/>
    <w:rsid w:val="00336AFC"/>
    <w:rsid w:val="003372FB"/>
    <w:rsid w:val="003379F9"/>
    <w:rsid w:val="00337B8A"/>
    <w:rsid w:val="00337B99"/>
    <w:rsid w:val="0034060C"/>
    <w:rsid w:val="00340814"/>
    <w:rsid w:val="003409B7"/>
    <w:rsid w:val="003409E6"/>
    <w:rsid w:val="0034138E"/>
    <w:rsid w:val="003415CA"/>
    <w:rsid w:val="0034170C"/>
    <w:rsid w:val="003421B5"/>
    <w:rsid w:val="003423D6"/>
    <w:rsid w:val="0034328C"/>
    <w:rsid w:val="003433A5"/>
    <w:rsid w:val="0034488A"/>
    <w:rsid w:val="00344DB8"/>
    <w:rsid w:val="003452F1"/>
    <w:rsid w:val="00345380"/>
    <w:rsid w:val="0034619E"/>
    <w:rsid w:val="003463E7"/>
    <w:rsid w:val="003464A5"/>
    <w:rsid w:val="00346DF4"/>
    <w:rsid w:val="00346FD6"/>
    <w:rsid w:val="00350709"/>
    <w:rsid w:val="00350C88"/>
    <w:rsid w:val="00351162"/>
    <w:rsid w:val="00351E38"/>
    <w:rsid w:val="003524E3"/>
    <w:rsid w:val="00352616"/>
    <w:rsid w:val="00352711"/>
    <w:rsid w:val="003546DA"/>
    <w:rsid w:val="00354C79"/>
    <w:rsid w:val="00355D3A"/>
    <w:rsid w:val="00356A3C"/>
    <w:rsid w:val="00356B0E"/>
    <w:rsid w:val="00357764"/>
    <w:rsid w:val="00361AFA"/>
    <w:rsid w:val="00362B83"/>
    <w:rsid w:val="00362BEC"/>
    <w:rsid w:val="00364BCB"/>
    <w:rsid w:val="00364E18"/>
    <w:rsid w:val="003651DD"/>
    <w:rsid w:val="00365FB5"/>
    <w:rsid w:val="00366E0E"/>
    <w:rsid w:val="0036755A"/>
    <w:rsid w:val="003679EA"/>
    <w:rsid w:val="00367EA6"/>
    <w:rsid w:val="00367F5D"/>
    <w:rsid w:val="00367FE6"/>
    <w:rsid w:val="00370097"/>
    <w:rsid w:val="00371451"/>
    <w:rsid w:val="00371C04"/>
    <w:rsid w:val="00372EA6"/>
    <w:rsid w:val="00373214"/>
    <w:rsid w:val="003735A8"/>
    <w:rsid w:val="003736D4"/>
    <w:rsid w:val="00374052"/>
    <w:rsid w:val="00375BF8"/>
    <w:rsid w:val="00375E79"/>
    <w:rsid w:val="0037680A"/>
    <w:rsid w:val="003768E9"/>
    <w:rsid w:val="0037781B"/>
    <w:rsid w:val="00380968"/>
    <w:rsid w:val="00380C2F"/>
    <w:rsid w:val="003817E0"/>
    <w:rsid w:val="00382156"/>
    <w:rsid w:val="00382ADC"/>
    <w:rsid w:val="00383999"/>
    <w:rsid w:val="00383ECF"/>
    <w:rsid w:val="003840B6"/>
    <w:rsid w:val="0038444A"/>
    <w:rsid w:val="00384856"/>
    <w:rsid w:val="00384A19"/>
    <w:rsid w:val="003851E7"/>
    <w:rsid w:val="00385C91"/>
    <w:rsid w:val="00386EA7"/>
    <w:rsid w:val="003873F1"/>
    <w:rsid w:val="00387843"/>
    <w:rsid w:val="00387BE8"/>
    <w:rsid w:val="00390AF6"/>
    <w:rsid w:val="00391D3D"/>
    <w:rsid w:val="00392124"/>
    <w:rsid w:val="003925E4"/>
    <w:rsid w:val="00392E7D"/>
    <w:rsid w:val="00392E93"/>
    <w:rsid w:val="00393148"/>
    <w:rsid w:val="0039317B"/>
    <w:rsid w:val="003939C9"/>
    <w:rsid w:val="00394CAD"/>
    <w:rsid w:val="00395440"/>
    <w:rsid w:val="003956C4"/>
    <w:rsid w:val="003965F2"/>
    <w:rsid w:val="00397867"/>
    <w:rsid w:val="00397BBD"/>
    <w:rsid w:val="003A106B"/>
    <w:rsid w:val="003A22DC"/>
    <w:rsid w:val="003A283F"/>
    <w:rsid w:val="003A2A0E"/>
    <w:rsid w:val="003A2E40"/>
    <w:rsid w:val="003A3F97"/>
    <w:rsid w:val="003A464B"/>
    <w:rsid w:val="003A4962"/>
    <w:rsid w:val="003A6C8E"/>
    <w:rsid w:val="003A6D3B"/>
    <w:rsid w:val="003A7D15"/>
    <w:rsid w:val="003B0A33"/>
    <w:rsid w:val="003B0C5A"/>
    <w:rsid w:val="003B1ACA"/>
    <w:rsid w:val="003B1B53"/>
    <w:rsid w:val="003B1EDC"/>
    <w:rsid w:val="003B1FBC"/>
    <w:rsid w:val="003B23DD"/>
    <w:rsid w:val="003B295B"/>
    <w:rsid w:val="003B36D4"/>
    <w:rsid w:val="003B39CD"/>
    <w:rsid w:val="003B4EDC"/>
    <w:rsid w:val="003B6649"/>
    <w:rsid w:val="003B6FB8"/>
    <w:rsid w:val="003B6FBA"/>
    <w:rsid w:val="003B7C3E"/>
    <w:rsid w:val="003B7E22"/>
    <w:rsid w:val="003C0454"/>
    <w:rsid w:val="003C0C26"/>
    <w:rsid w:val="003C122B"/>
    <w:rsid w:val="003C16B7"/>
    <w:rsid w:val="003C189E"/>
    <w:rsid w:val="003C1F8B"/>
    <w:rsid w:val="003C2350"/>
    <w:rsid w:val="003C235D"/>
    <w:rsid w:val="003C2FA7"/>
    <w:rsid w:val="003C358E"/>
    <w:rsid w:val="003C46F3"/>
    <w:rsid w:val="003C5079"/>
    <w:rsid w:val="003C7443"/>
    <w:rsid w:val="003C7929"/>
    <w:rsid w:val="003D0F60"/>
    <w:rsid w:val="003D16F6"/>
    <w:rsid w:val="003D1762"/>
    <w:rsid w:val="003D18C6"/>
    <w:rsid w:val="003D2A09"/>
    <w:rsid w:val="003D2E12"/>
    <w:rsid w:val="003D2EF1"/>
    <w:rsid w:val="003D35EF"/>
    <w:rsid w:val="003D3A1D"/>
    <w:rsid w:val="003D4CC2"/>
    <w:rsid w:val="003D4F51"/>
    <w:rsid w:val="003D5796"/>
    <w:rsid w:val="003D5A37"/>
    <w:rsid w:val="003D694C"/>
    <w:rsid w:val="003D78F3"/>
    <w:rsid w:val="003D7D0E"/>
    <w:rsid w:val="003D7D1C"/>
    <w:rsid w:val="003E13F2"/>
    <w:rsid w:val="003E2079"/>
    <w:rsid w:val="003E2DFC"/>
    <w:rsid w:val="003E300C"/>
    <w:rsid w:val="003E368A"/>
    <w:rsid w:val="003E3985"/>
    <w:rsid w:val="003E4105"/>
    <w:rsid w:val="003E41D9"/>
    <w:rsid w:val="003E4544"/>
    <w:rsid w:val="003E4665"/>
    <w:rsid w:val="003E4BBD"/>
    <w:rsid w:val="003E55A5"/>
    <w:rsid w:val="003E63C4"/>
    <w:rsid w:val="003E6481"/>
    <w:rsid w:val="003E7A38"/>
    <w:rsid w:val="003F0B83"/>
    <w:rsid w:val="003F1024"/>
    <w:rsid w:val="003F176D"/>
    <w:rsid w:val="003F18E2"/>
    <w:rsid w:val="003F1E4E"/>
    <w:rsid w:val="003F2000"/>
    <w:rsid w:val="003F233F"/>
    <w:rsid w:val="003F2B6D"/>
    <w:rsid w:val="003F3504"/>
    <w:rsid w:val="003F376D"/>
    <w:rsid w:val="003F4E6A"/>
    <w:rsid w:val="003F5F1A"/>
    <w:rsid w:val="003F5FB1"/>
    <w:rsid w:val="003F75E3"/>
    <w:rsid w:val="003F7B17"/>
    <w:rsid w:val="003F7BC2"/>
    <w:rsid w:val="003F7E5A"/>
    <w:rsid w:val="003F7EF7"/>
    <w:rsid w:val="00400546"/>
    <w:rsid w:val="004007F4"/>
    <w:rsid w:val="0040082A"/>
    <w:rsid w:val="0040193A"/>
    <w:rsid w:val="00401B56"/>
    <w:rsid w:val="00402D9F"/>
    <w:rsid w:val="00402FD4"/>
    <w:rsid w:val="0040347C"/>
    <w:rsid w:val="00403754"/>
    <w:rsid w:val="00404528"/>
    <w:rsid w:val="00404A9C"/>
    <w:rsid w:val="00404E72"/>
    <w:rsid w:val="004063D0"/>
    <w:rsid w:val="004071DF"/>
    <w:rsid w:val="004076B2"/>
    <w:rsid w:val="00407E00"/>
    <w:rsid w:val="00410407"/>
    <w:rsid w:val="00411AB4"/>
    <w:rsid w:val="0041200B"/>
    <w:rsid w:val="00412174"/>
    <w:rsid w:val="004122F4"/>
    <w:rsid w:val="00413120"/>
    <w:rsid w:val="00413FDA"/>
    <w:rsid w:val="004153C9"/>
    <w:rsid w:val="0041555D"/>
    <w:rsid w:val="00415CEA"/>
    <w:rsid w:val="00415FD7"/>
    <w:rsid w:val="0041654F"/>
    <w:rsid w:val="0041701E"/>
    <w:rsid w:val="00420352"/>
    <w:rsid w:val="00420B8F"/>
    <w:rsid w:val="00421C60"/>
    <w:rsid w:val="004226DC"/>
    <w:rsid w:val="004226F3"/>
    <w:rsid w:val="00422F0F"/>
    <w:rsid w:val="004230B8"/>
    <w:rsid w:val="0042338F"/>
    <w:rsid w:val="00423401"/>
    <w:rsid w:val="00423743"/>
    <w:rsid w:val="0042402E"/>
    <w:rsid w:val="00424AA0"/>
    <w:rsid w:val="00424AEA"/>
    <w:rsid w:val="00424FF9"/>
    <w:rsid w:val="004267FC"/>
    <w:rsid w:val="00426989"/>
    <w:rsid w:val="0042717D"/>
    <w:rsid w:val="004275BC"/>
    <w:rsid w:val="00427703"/>
    <w:rsid w:val="004278AE"/>
    <w:rsid w:val="004302D3"/>
    <w:rsid w:val="004315DE"/>
    <w:rsid w:val="00431FB3"/>
    <w:rsid w:val="004323C0"/>
    <w:rsid w:val="00432695"/>
    <w:rsid w:val="004326E8"/>
    <w:rsid w:val="0043279D"/>
    <w:rsid w:val="00433153"/>
    <w:rsid w:val="004332AE"/>
    <w:rsid w:val="0043565C"/>
    <w:rsid w:val="0043609D"/>
    <w:rsid w:val="0043622C"/>
    <w:rsid w:val="00436256"/>
    <w:rsid w:val="00436520"/>
    <w:rsid w:val="00436917"/>
    <w:rsid w:val="00436AC8"/>
    <w:rsid w:val="00436D1E"/>
    <w:rsid w:val="004402CA"/>
    <w:rsid w:val="00440DD7"/>
    <w:rsid w:val="00442F0A"/>
    <w:rsid w:val="004433CA"/>
    <w:rsid w:val="00443418"/>
    <w:rsid w:val="004435C8"/>
    <w:rsid w:val="00443812"/>
    <w:rsid w:val="00443F91"/>
    <w:rsid w:val="004440E6"/>
    <w:rsid w:val="00444522"/>
    <w:rsid w:val="0044581C"/>
    <w:rsid w:val="00445BD0"/>
    <w:rsid w:val="00445E20"/>
    <w:rsid w:val="00446E4A"/>
    <w:rsid w:val="004478E6"/>
    <w:rsid w:val="00450418"/>
    <w:rsid w:val="004504B6"/>
    <w:rsid w:val="0045211A"/>
    <w:rsid w:val="00452858"/>
    <w:rsid w:val="00452986"/>
    <w:rsid w:val="00452BB0"/>
    <w:rsid w:val="00452E58"/>
    <w:rsid w:val="00453266"/>
    <w:rsid w:val="00453656"/>
    <w:rsid w:val="00453919"/>
    <w:rsid w:val="00455341"/>
    <w:rsid w:val="004553FD"/>
    <w:rsid w:val="0045553E"/>
    <w:rsid w:val="00455795"/>
    <w:rsid w:val="00455EE6"/>
    <w:rsid w:val="00455FC6"/>
    <w:rsid w:val="00456805"/>
    <w:rsid w:val="004569E8"/>
    <w:rsid w:val="00456ACD"/>
    <w:rsid w:val="004600C3"/>
    <w:rsid w:val="00461B2E"/>
    <w:rsid w:val="00461DA8"/>
    <w:rsid w:val="00461E18"/>
    <w:rsid w:val="00462037"/>
    <w:rsid w:val="004623F9"/>
    <w:rsid w:val="00462B80"/>
    <w:rsid w:val="004630F6"/>
    <w:rsid w:val="0046450F"/>
    <w:rsid w:val="00464582"/>
    <w:rsid w:val="0046469D"/>
    <w:rsid w:val="004646DE"/>
    <w:rsid w:val="004649A9"/>
    <w:rsid w:val="00464FBF"/>
    <w:rsid w:val="00465026"/>
    <w:rsid w:val="004655FB"/>
    <w:rsid w:val="004657AA"/>
    <w:rsid w:val="00465BE7"/>
    <w:rsid w:val="00466DEF"/>
    <w:rsid w:val="00466EBD"/>
    <w:rsid w:val="00466F91"/>
    <w:rsid w:val="00467239"/>
    <w:rsid w:val="00467315"/>
    <w:rsid w:val="004679DD"/>
    <w:rsid w:val="004721B4"/>
    <w:rsid w:val="00473917"/>
    <w:rsid w:val="004759CB"/>
    <w:rsid w:val="00477580"/>
    <w:rsid w:val="004776E4"/>
    <w:rsid w:val="0047781C"/>
    <w:rsid w:val="00481125"/>
    <w:rsid w:val="00481518"/>
    <w:rsid w:val="0048155B"/>
    <w:rsid w:val="004818D3"/>
    <w:rsid w:val="00482E25"/>
    <w:rsid w:val="00483386"/>
    <w:rsid w:val="00483DB4"/>
    <w:rsid w:val="004847CC"/>
    <w:rsid w:val="004848FC"/>
    <w:rsid w:val="00485FD9"/>
    <w:rsid w:val="0048645C"/>
    <w:rsid w:val="004864E0"/>
    <w:rsid w:val="00486F19"/>
    <w:rsid w:val="004907EA"/>
    <w:rsid w:val="004911F3"/>
    <w:rsid w:val="00491759"/>
    <w:rsid w:val="00491F13"/>
    <w:rsid w:val="0049292D"/>
    <w:rsid w:val="00492C88"/>
    <w:rsid w:val="004932E8"/>
    <w:rsid w:val="004940A5"/>
    <w:rsid w:val="004942C2"/>
    <w:rsid w:val="00494DE9"/>
    <w:rsid w:val="00496634"/>
    <w:rsid w:val="00497702"/>
    <w:rsid w:val="00497745"/>
    <w:rsid w:val="00497DEB"/>
    <w:rsid w:val="004A2A29"/>
    <w:rsid w:val="004A2B97"/>
    <w:rsid w:val="004A3BF9"/>
    <w:rsid w:val="004A4004"/>
    <w:rsid w:val="004A4569"/>
    <w:rsid w:val="004A52A9"/>
    <w:rsid w:val="004A5C86"/>
    <w:rsid w:val="004A5DF0"/>
    <w:rsid w:val="004A6E3B"/>
    <w:rsid w:val="004A7958"/>
    <w:rsid w:val="004B0AF9"/>
    <w:rsid w:val="004B166F"/>
    <w:rsid w:val="004B19A6"/>
    <w:rsid w:val="004B2021"/>
    <w:rsid w:val="004B2CAB"/>
    <w:rsid w:val="004B3526"/>
    <w:rsid w:val="004B3AE8"/>
    <w:rsid w:val="004B4F2B"/>
    <w:rsid w:val="004B67E7"/>
    <w:rsid w:val="004B7994"/>
    <w:rsid w:val="004C0BBD"/>
    <w:rsid w:val="004C0BF9"/>
    <w:rsid w:val="004C1E0F"/>
    <w:rsid w:val="004C240B"/>
    <w:rsid w:val="004C4186"/>
    <w:rsid w:val="004C41F5"/>
    <w:rsid w:val="004C4CCB"/>
    <w:rsid w:val="004C5B0D"/>
    <w:rsid w:val="004C5D4A"/>
    <w:rsid w:val="004C5F3F"/>
    <w:rsid w:val="004C6B0C"/>
    <w:rsid w:val="004C7216"/>
    <w:rsid w:val="004C723E"/>
    <w:rsid w:val="004C7A88"/>
    <w:rsid w:val="004D0996"/>
    <w:rsid w:val="004D1597"/>
    <w:rsid w:val="004D16D5"/>
    <w:rsid w:val="004D1C37"/>
    <w:rsid w:val="004D1C8C"/>
    <w:rsid w:val="004D3195"/>
    <w:rsid w:val="004D4AB3"/>
    <w:rsid w:val="004D4D86"/>
    <w:rsid w:val="004D6020"/>
    <w:rsid w:val="004D61D0"/>
    <w:rsid w:val="004E170B"/>
    <w:rsid w:val="004E186C"/>
    <w:rsid w:val="004E1880"/>
    <w:rsid w:val="004E19C2"/>
    <w:rsid w:val="004E2597"/>
    <w:rsid w:val="004E26A5"/>
    <w:rsid w:val="004E2A24"/>
    <w:rsid w:val="004E32C9"/>
    <w:rsid w:val="004E3492"/>
    <w:rsid w:val="004E54EC"/>
    <w:rsid w:val="004E6813"/>
    <w:rsid w:val="004E681C"/>
    <w:rsid w:val="004E77B6"/>
    <w:rsid w:val="004F0E3E"/>
    <w:rsid w:val="004F24B2"/>
    <w:rsid w:val="004F3BC0"/>
    <w:rsid w:val="004F3BF3"/>
    <w:rsid w:val="004F3EE9"/>
    <w:rsid w:val="004F4215"/>
    <w:rsid w:val="004F4348"/>
    <w:rsid w:val="004F43D6"/>
    <w:rsid w:val="004F515D"/>
    <w:rsid w:val="004F5212"/>
    <w:rsid w:val="004F6C10"/>
    <w:rsid w:val="004F72A2"/>
    <w:rsid w:val="004F7E3D"/>
    <w:rsid w:val="00500A4B"/>
    <w:rsid w:val="00500D6D"/>
    <w:rsid w:val="0050163A"/>
    <w:rsid w:val="0050175F"/>
    <w:rsid w:val="00501D80"/>
    <w:rsid w:val="00501D94"/>
    <w:rsid w:val="0050265F"/>
    <w:rsid w:val="005032D9"/>
    <w:rsid w:val="005046B7"/>
    <w:rsid w:val="00504A18"/>
    <w:rsid w:val="00504A79"/>
    <w:rsid w:val="00504B6A"/>
    <w:rsid w:val="00504C4F"/>
    <w:rsid w:val="005051F0"/>
    <w:rsid w:val="0050535D"/>
    <w:rsid w:val="0050617A"/>
    <w:rsid w:val="0050686F"/>
    <w:rsid w:val="00506CA3"/>
    <w:rsid w:val="0050710D"/>
    <w:rsid w:val="005071BF"/>
    <w:rsid w:val="0050755F"/>
    <w:rsid w:val="005077E1"/>
    <w:rsid w:val="00510301"/>
    <w:rsid w:val="0051293C"/>
    <w:rsid w:val="00513926"/>
    <w:rsid w:val="005146E2"/>
    <w:rsid w:val="005146E7"/>
    <w:rsid w:val="005147F3"/>
    <w:rsid w:val="005163C1"/>
    <w:rsid w:val="005168A3"/>
    <w:rsid w:val="005168A7"/>
    <w:rsid w:val="00516903"/>
    <w:rsid w:val="00516E90"/>
    <w:rsid w:val="00517844"/>
    <w:rsid w:val="00517E17"/>
    <w:rsid w:val="00520450"/>
    <w:rsid w:val="005205B0"/>
    <w:rsid w:val="00520840"/>
    <w:rsid w:val="0052144C"/>
    <w:rsid w:val="005216EC"/>
    <w:rsid w:val="00521942"/>
    <w:rsid w:val="00522132"/>
    <w:rsid w:val="005229C6"/>
    <w:rsid w:val="00523B93"/>
    <w:rsid w:val="00523E00"/>
    <w:rsid w:val="00524539"/>
    <w:rsid w:val="005247C1"/>
    <w:rsid w:val="0052484C"/>
    <w:rsid w:val="00524B6D"/>
    <w:rsid w:val="00524D2B"/>
    <w:rsid w:val="00525D61"/>
    <w:rsid w:val="00526051"/>
    <w:rsid w:val="0052693F"/>
    <w:rsid w:val="00526DB3"/>
    <w:rsid w:val="005276A0"/>
    <w:rsid w:val="00527BCB"/>
    <w:rsid w:val="00530481"/>
    <w:rsid w:val="00530E6C"/>
    <w:rsid w:val="005313D0"/>
    <w:rsid w:val="00531726"/>
    <w:rsid w:val="005317CF"/>
    <w:rsid w:val="00531C9D"/>
    <w:rsid w:val="00531D75"/>
    <w:rsid w:val="00531E7B"/>
    <w:rsid w:val="00532A6F"/>
    <w:rsid w:val="00532DD1"/>
    <w:rsid w:val="00533EDE"/>
    <w:rsid w:val="0053432C"/>
    <w:rsid w:val="00534353"/>
    <w:rsid w:val="00534D74"/>
    <w:rsid w:val="00535DF8"/>
    <w:rsid w:val="00535E44"/>
    <w:rsid w:val="005362AA"/>
    <w:rsid w:val="00536944"/>
    <w:rsid w:val="005369AC"/>
    <w:rsid w:val="00537287"/>
    <w:rsid w:val="00540D22"/>
    <w:rsid w:val="0054202C"/>
    <w:rsid w:val="0054268F"/>
    <w:rsid w:val="00542801"/>
    <w:rsid w:val="00542F50"/>
    <w:rsid w:val="00543081"/>
    <w:rsid w:val="00544690"/>
    <w:rsid w:val="00544DD4"/>
    <w:rsid w:val="00544F38"/>
    <w:rsid w:val="0054556E"/>
    <w:rsid w:val="00545616"/>
    <w:rsid w:val="005456BB"/>
    <w:rsid w:val="00547D4B"/>
    <w:rsid w:val="005500F8"/>
    <w:rsid w:val="00550A63"/>
    <w:rsid w:val="005513B1"/>
    <w:rsid w:val="005520FB"/>
    <w:rsid w:val="005525DA"/>
    <w:rsid w:val="005529BB"/>
    <w:rsid w:val="005532AB"/>
    <w:rsid w:val="00553651"/>
    <w:rsid w:val="00553942"/>
    <w:rsid w:val="00553AA9"/>
    <w:rsid w:val="00554371"/>
    <w:rsid w:val="00554433"/>
    <w:rsid w:val="005548B2"/>
    <w:rsid w:val="0055636E"/>
    <w:rsid w:val="00556761"/>
    <w:rsid w:val="00557BB6"/>
    <w:rsid w:val="005619DB"/>
    <w:rsid w:val="00561ACF"/>
    <w:rsid w:val="00561E97"/>
    <w:rsid w:val="0056268E"/>
    <w:rsid w:val="005633BA"/>
    <w:rsid w:val="00563A80"/>
    <w:rsid w:val="00563F29"/>
    <w:rsid w:val="00564100"/>
    <w:rsid w:val="005641E4"/>
    <w:rsid w:val="0056447F"/>
    <w:rsid w:val="005646B8"/>
    <w:rsid w:val="00564785"/>
    <w:rsid w:val="00565310"/>
    <w:rsid w:val="00565CE0"/>
    <w:rsid w:val="0056627A"/>
    <w:rsid w:val="00567E11"/>
    <w:rsid w:val="005713CE"/>
    <w:rsid w:val="00571BB1"/>
    <w:rsid w:val="00572DE9"/>
    <w:rsid w:val="00573221"/>
    <w:rsid w:val="0057422D"/>
    <w:rsid w:val="00574CA0"/>
    <w:rsid w:val="00574ECE"/>
    <w:rsid w:val="00575F98"/>
    <w:rsid w:val="0057688B"/>
    <w:rsid w:val="005772FD"/>
    <w:rsid w:val="005773A5"/>
    <w:rsid w:val="00577EA4"/>
    <w:rsid w:val="0058052B"/>
    <w:rsid w:val="00580947"/>
    <w:rsid w:val="00582ACC"/>
    <w:rsid w:val="0058318D"/>
    <w:rsid w:val="00583CFB"/>
    <w:rsid w:val="00585911"/>
    <w:rsid w:val="00587B09"/>
    <w:rsid w:val="00587F42"/>
    <w:rsid w:val="00590BBF"/>
    <w:rsid w:val="00591391"/>
    <w:rsid w:val="005915B2"/>
    <w:rsid w:val="0059260E"/>
    <w:rsid w:val="00592636"/>
    <w:rsid w:val="0059341C"/>
    <w:rsid w:val="00594299"/>
    <w:rsid w:val="00595569"/>
    <w:rsid w:val="00595AE9"/>
    <w:rsid w:val="00595DDF"/>
    <w:rsid w:val="00595F4B"/>
    <w:rsid w:val="0059603E"/>
    <w:rsid w:val="00596A6F"/>
    <w:rsid w:val="00596BA1"/>
    <w:rsid w:val="00597053"/>
    <w:rsid w:val="005975E1"/>
    <w:rsid w:val="005A015A"/>
    <w:rsid w:val="005A0E98"/>
    <w:rsid w:val="005A12B7"/>
    <w:rsid w:val="005A1850"/>
    <w:rsid w:val="005A1F44"/>
    <w:rsid w:val="005A1F68"/>
    <w:rsid w:val="005A36CC"/>
    <w:rsid w:val="005A4351"/>
    <w:rsid w:val="005A4CA0"/>
    <w:rsid w:val="005A4CE0"/>
    <w:rsid w:val="005A5480"/>
    <w:rsid w:val="005A6C16"/>
    <w:rsid w:val="005A6DD1"/>
    <w:rsid w:val="005A7263"/>
    <w:rsid w:val="005A7BB4"/>
    <w:rsid w:val="005B03E3"/>
    <w:rsid w:val="005B25A1"/>
    <w:rsid w:val="005B3F03"/>
    <w:rsid w:val="005B4389"/>
    <w:rsid w:val="005B4A8F"/>
    <w:rsid w:val="005B4DD5"/>
    <w:rsid w:val="005B4FA7"/>
    <w:rsid w:val="005B64FB"/>
    <w:rsid w:val="005B693B"/>
    <w:rsid w:val="005B6ACA"/>
    <w:rsid w:val="005B6C44"/>
    <w:rsid w:val="005B7284"/>
    <w:rsid w:val="005C0861"/>
    <w:rsid w:val="005C0AE5"/>
    <w:rsid w:val="005C1951"/>
    <w:rsid w:val="005C2293"/>
    <w:rsid w:val="005C2D27"/>
    <w:rsid w:val="005C353B"/>
    <w:rsid w:val="005C3E9D"/>
    <w:rsid w:val="005C40AA"/>
    <w:rsid w:val="005C4225"/>
    <w:rsid w:val="005C4E1E"/>
    <w:rsid w:val="005C548A"/>
    <w:rsid w:val="005C5974"/>
    <w:rsid w:val="005C5982"/>
    <w:rsid w:val="005C6263"/>
    <w:rsid w:val="005C69AB"/>
    <w:rsid w:val="005C6A0C"/>
    <w:rsid w:val="005C6E39"/>
    <w:rsid w:val="005C7714"/>
    <w:rsid w:val="005C78FE"/>
    <w:rsid w:val="005D0109"/>
    <w:rsid w:val="005D0127"/>
    <w:rsid w:val="005D066C"/>
    <w:rsid w:val="005D2719"/>
    <w:rsid w:val="005D2B11"/>
    <w:rsid w:val="005D3040"/>
    <w:rsid w:val="005D3478"/>
    <w:rsid w:val="005D4D83"/>
    <w:rsid w:val="005D4FEA"/>
    <w:rsid w:val="005D50F2"/>
    <w:rsid w:val="005D56CC"/>
    <w:rsid w:val="005D5880"/>
    <w:rsid w:val="005D5A91"/>
    <w:rsid w:val="005D64E8"/>
    <w:rsid w:val="005D7631"/>
    <w:rsid w:val="005D7B92"/>
    <w:rsid w:val="005E1E24"/>
    <w:rsid w:val="005E23B3"/>
    <w:rsid w:val="005E2661"/>
    <w:rsid w:val="005E2928"/>
    <w:rsid w:val="005E2E5F"/>
    <w:rsid w:val="005E3C13"/>
    <w:rsid w:val="005E4591"/>
    <w:rsid w:val="005E500F"/>
    <w:rsid w:val="005E5CA4"/>
    <w:rsid w:val="005E5F72"/>
    <w:rsid w:val="005F0884"/>
    <w:rsid w:val="005F0A65"/>
    <w:rsid w:val="005F0C3B"/>
    <w:rsid w:val="005F0E3A"/>
    <w:rsid w:val="005F2E88"/>
    <w:rsid w:val="005F2F34"/>
    <w:rsid w:val="005F364C"/>
    <w:rsid w:val="005F42BB"/>
    <w:rsid w:val="005F4BE6"/>
    <w:rsid w:val="005F5883"/>
    <w:rsid w:val="005F5CEB"/>
    <w:rsid w:val="005F5E31"/>
    <w:rsid w:val="005F64AD"/>
    <w:rsid w:val="005F690B"/>
    <w:rsid w:val="005F6E79"/>
    <w:rsid w:val="005F701F"/>
    <w:rsid w:val="005F7043"/>
    <w:rsid w:val="005F7CBE"/>
    <w:rsid w:val="006002CA"/>
    <w:rsid w:val="006005F6"/>
    <w:rsid w:val="006013E1"/>
    <w:rsid w:val="00601D13"/>
    <w:rsid w:val="006027E6"/>
    <w:rsid w:val="00602E0B"/>
    <w:rsid w:val="006031DD"/>
    <w:rsid w:val="0060344D"/>
    <w:rsid w:val="006048F2"/>
    <w:rsid w:val="00604DF4"/>
    <w:rsid w:val="00605575"/>
    <w:rsid w:val="00605E3A"/>
    <w:rsid w:val="00605E77"/>
    <w:rsid w:val="006067D0"/>
    <w:rsid w:val="00607089"/>
    <w:rsid w:val="0060718E"/>
    <w:rsid w:val="0060729E"/>
    <w:rsid w:val="00607592"/>
    <w:rsid w:val="006109CE"/>
    <w:rsid w:val="00611588"/>
    <w:rsid w:val="00611610"/>
    <w:rsid w:val="00612052"/>
    <w:rsid w:val="00612433"/>
    <w:rsid w:val="006125F0"/>
    <w:rsid w:val="006128D8"/>
    <w:rsid w:val="006128F9"/>
    <w:rsid w:val="00612CB5"/>
    <w:rsid w:val="00613369"/>
    <w:rsid w:val="00613896"/>
    <w:rsid w:val="0061463E"/>
    <w:rsid w:val="006148F3"/>
    <w:rsid w:val="0061499A"/>
    <w:rsid w:val="0061611F"/>
    <w:rsid w:val="00616A0F"/>
    <w:rsid w:val="00616A74"/>
    <w:rsid w:val="0061738F"/>
    <w:rsid w:val="00617594"/>
    <w:rsid w:val="00617D47"/>
    <w:rsid w:val="00617E4A"/>
    <w:rsid w:val="00620448"/>
    <w:rsid w:val="00620567"/>
    <w:rsid w:val="00620610"/>
    <w:rsid w:val="006211FD"/>
    <w:rsid w:val="00621C0B"/>
    <w:rsid w:val="00622016"/>
    <w:rsid w:val="00622408"/>
    <w:rsid w:val="00622DE5"/>
    <w:rsid w:val="0062313E"/>
    <w:rsid w:val="006238C9"/>
    <w:rsid w:val="00624846"/>
    <w:rsid w:val="00624BE9"/>
    <w:rsid w:val="006252A3"/>
    <w:rsid w:val="00625365"/>
    <w:rsid w:val="0062587B"/>
    <w:rsid w:val="00625E7D"/>
    <w:rsid w:val="006268FA"/>
    <w:rsid w:val="00627434"/>
    <w:rsid w:val="00627F9D"/>
    <w:rsid w:val="00627FFA"/>
    <w:rsid w:val="006300FE"/>
    <w:rsid w:val="0063026E"/>
    <w:rsid w:val="006305D2"/>
    <w:rsid w:val="0063143B"/>
    <w:rsid w:val="0063219A"/>
    <w:rsid w:val="00632282"/>
    <w:rsid w:val="00633686"/>
    <w:rsid w:val="00634B03"/>
    <w:rsid w:val="00634DC6"/>
    <w:rsid w:val="00634F40"/>
    <w:rsid w:val="006350A7"/>
    <w:rsid w:val="00635ACE"/>
    <w:rsid w:val="00635BB3"/>
    <w:rsid w:val="00636F28"/>
    <w:rsid w:val="00637C5E"/>
    <w:rsid w:val="00640250"/>
    <w:rsid w:val="006405E8"/>
    <w:rsid w:val="00641141"/>
    <w:rsid w:val="00641AA6"/>
    <w:rsid w:val="00641B85"/>
    <w:rsid w:val="00641C61"/>
    <w:rsid w:val="00641FD4"/>
    <w:rsid w:val="006423D3"/>
    <w:rsid w:val="00643040"/>
    <w:rsid w:val="0064346F"/>
    <w:rsid w:val="00643B53"/>
    <w:rsid w:val="006441CE"/>
    <w:rsid w:val="006448B4"/>
    <w:rsid w:val="00644A7C"/>
    <w:rsid w:val="0064511B"/>
    <w:rsid w:val="006451E0"/>
    <w:rsid w:val="00645CEF"/>
    <w:rsid w:val="00645F4E"/>
    <w:rsid w:val="00646E4C"/>
    <w:rsid w:val="00647C7F"/>
    <w:rsid w:val="00647EA1"/>
    <w:rsid w:val="0065004F"/>
    <w:rsid w:val="00650583"/>
    <w:rsid w:val="0065106C"/>
    <w:rsid w:val="006515FB"/>
    <w:rsid w:val="00651F64"/>
    <w:rsid w:val="006543A7"/>
    <w:rsid w:val="006553EC"/>
    <w:rsid w:val="00655459"/>
    <w:rsid w:val="006558E6"/>
    <w:rsid w:val="0065666D"/>
    <w:rsid w:val="00657250"/>
    <w:rsid w:val="00657CBE"/>
    <w:rsid w:val="00660CE4"/>
    <w:rsid w:val="006615A1"/>
    <w:rsid w:val="006615CC"/>
    <w:rsid w:val="00661C33"/>
    <w:rsid w:val="00661E55"/>
    <w:rsid w:val="00664E6C"/>
    <w:rsid w:val="006652C9"/>
    <w:rsid w:val="00665716"/>
    <w:rsid w:val="006671CD"/>
    <w:rsid w:val="006705B6"/>
    <w:rsid w:val="00671BE1"/>
    <w:rsid w:val="00672168"/>
    <w:rsid w:val="006721A4"/>
    <w:rsid w:val="006727C7"/>
    <w:rsid w:val="00672D2E"/>
    <w:rsid w:val="006736C3"/>
    <w:rsid w:val="00673D44"/>
    <w:rsid w:val="00674E52"/>
    <w:rsid w:val="006759AD"/>
    <w:rsid w:val="00675D57"/>
    <w:rsid w:val="00675DE8"/>
    <w:rsid w:val="006777C7"/>
    <w:rsid w:val="00677D54"/>
    <w:rsid w:val="0068075B"/>
    <w:rsid w:val="00681258"/>
    <w:rsid w:val="0068154C"/>
    <w:rsid w:val="006816FE"/>
    <w:rsid w:val="00681D6A"/>
    <w:rsid w:val="00682722"/>
    <w:rsid w:val="00683132"/>
    <w:rsid w:val="0068481D"/>
    <w:rsid w:val="006853F0"/>
    <w:rsid w:val="00685920"/>
    <w:rsid w:val="00685CF3"/>
    <w:rsid w:val="00686137"/>
    <w:rsid w:val="00687903"/>
    <w:rsid w:val="00690481"/>
    <w:rsid w:val="006908BA"/>
    <w:rsid w:val="0069090D"/>
    <w:rsid w:val="00691010"/>
    <w:rsid w:val="00691513"/>
    <w:rsid w:val="006933D5"/>
    <w:rsid w:val="006958E6"/>
    <w:rsid w:val="00696F15"/>
    <w:rsid w:val="00697532"/>
    <w:rsid w:val="006977B6"/>
    <w:rsid w:val="00697AF7"/>
    <w:rsid w:val="00697DCA"/>
    <w:rsid w:val="00697DF9"/>
    <w:rsid w:val="006A0DAE"/>
    <w:rsid w:val="006A193D"/>
    <w:rsid w:val="006A28A0"/>
    <w:rsid w:val="006A2BE1"/>
    <w:rsid w:val="006A34ED"/>
    <w:rsid w:val="006A3597"/>
    <w:rsid w:val="006A45CF"/>
    <w:rsid w:val="006A49AE"/>
    <w:rsid w:val="006A51F0"/>
    <w:rsid w:val="006A5CB2"/>
    <w:rsid w:val="006A5FDF"/>
    <w:rsid w:val="006A7CA8"/>
    <w:rsid w:val="006A7D1C"/>
    <w:rsid w:val="006B013F"/>
    <w:rsid w:val="006B0330"/>
    <w:rsid w:val="006B0E27"/>
    <w:rsid w:val="006B20B2"/>
    <w:rsid w:val="006B2384"/>
    <w:rsid w:val="006B2C2A"/>
    <w:rsid w:val="006B32F3"/>
    <w:rsid w:val="006B4643"/>
    <w:rsid w:val="006B4C86"/>
    <w:rsid w:val="006B55C1"/>
    <w:rsid w:val="006B6076"/>
    <w:rsid w:val="006B6572"/>
    <w:rsid w:val="006B66E7"/>
    <w:rsid w:val="006B6804"/>
    <w:rsid w:val="006C0596"/>
    <w:rsid w:val="006C1124"/>
    <w:rsid w:val="006C164C"/>
    <w:rsid w:val="006C1C45"/>
    <w:rsid w:val="006C1C99"/>
    <w:rsid w:val="006C1D03"/>
    <w:rsid w:val="006C1DCB"/>
    <w:rsid w:val="006C24F7"/>
    <w:rsid w:val="006C3299"/>
    <w:rsid w:val="006C5363"/>
    <w:rsid w:val="006C5443"/>
    <w:rsid w:val="006C56FA"/>
    <w:rsid w:val="006C59E4"/>
    <w:rsid w:val="006C6B95"/>
    <w:rsid w:val="006C6E1C"/>
    <w:rsid w:val="006C7ADB"/>
    <w:rsid w:val="006D07C6"/>
    <w:rsid w:val="006D0963"/>
    <w:rsid w:val="006D0BEC"/>
    <w:rsid w:val="006D19D1"/>
    <w:rsid w:val="006D1B4C"/>
    <w:rsid w:val="006D1CF8"/>
    <w:rsid w:val="006D29DA"/>
    <w:rsid w:val="006D38AE"/>
    <w:rsid w:val="006D4749"/>
    <w:rsid w:val="006D509D"/>
    <w:rsid w:val="006D53E1"/>
    <w:rsid w:val="006D5C31"/>
    <w:rsid w:val="006D6337"/>
    <w:rsid w:val="006D65E1"/>
    <w:rsid w:val="006D710A"/>
    <w:rsid w:val="006D7730"/>
    <w:rsid w:val="006D77A7"/>
    <w:rsid w:val="006D78FD"/>
    <w:rsid w:val="006D7B10"/>
    <w:rsid w:val="006E0F38"/>
    <w:rsid w:val="006E1214"/>
    <w:rsid w:val="006E1BC3"/>
    <w:rsid w:val="006E20CF"/>
    <w:rsid w:val="006E3288"/>
    <w:rsid w:val="006E3D58"/>
    <w:rsid w:val="006E5743"/>
    <w:rsid w:val="006E5FAB"/>
    <w:rsid w:val="006E61BD"/>
    <w:rsid w:val="006E6566"/>
    <w:rsid w:val="006E6E13"/>
    <w:rsid w:val="006E7A40"/>
    <w:rsid w:val="006E7DA5"/>
    <w:rsid w:val="006F0723"/>
    <w:rsid w:val="006F0C6D"/>
    <w:rsid w:val="006F2EC2"/>
    <w:rsid w:val="006F3115"/>
    <w:rsid w:val="006F3B87"/>
    <w:rsid w:val="006F4ED5"/>
    <w:rsid w:val="006F579E"/>
    <w:rsid w:val="006F5EA9"/>
    <w:rsid w:val="006F6486"/>
    <w:rsid w:val="006F64B9"/>
    <w:rsid w:val="006F6D16"/>
    <w:rsid w:val="006F6DF1"/>
    <w:rsid w:val="00700227"/>
    <w:rsid w:val="00701B39"/>
    <w:rsid w:val="00702435"/>
    <w:rsid w:val="00703374"/>
    <w:rsid w:val="00703C35"/>
    <w:rsid w:val="00703CC5"/>
    <w:rsid w:val="00704218"/>
    <w:rsid w:val="007051E2"/>
    <w:rsid w:val="0070627B"/>
    <w:rsid w:val="0070701B"/>
    <w:rsid w:val="00707059"/>
    <w:rsid w:val="00710994"/>
    <w:rsid w:val="00710C94"/>
    <w:rsid w:val="00711A5A"/>
    <w:rsid w:val="00711FA1"/>
    <w:rsid w:val="00712183"/>
    <w:rsid w:val="0071288D"/>
    <w:rsid w:val="007131EF"/>
    <w:rsid w:val="00713610"/>
    <w:rsid w:val="00713817"/>
    <w:rsid w:val="00714B2A"/>
    <w:rsid w:val="00715FE5"/>
    <w:rsid w:val="00716651"/>
    <w:rsid w:val="007175CD"/>
    <w:rsid w:val="00717762"/>
    <w:rsid w:val="00717F1D"/>
    <w:rsid w:val="007203AE"/>
    <w:rsid w:val="007203C7"/>
    <w:rsid w:val="007204BE"/>
    <w:rsid w:val="0072086C"/>
    <w:rsid w:val="00720D45"/>
    <w:rsid w:val="00721294"/>
    <w:rsid w:val="0072171B"/>
    <w:rsid w:val="00721AB9"/>
    <w:rsid w:val="007223C8"/>
    <w:rsid w:val="00723443"/>
    <w:rsid w:val="00723CEE"/>
    <w:rsid w:val="00724432"/>
    <w:rsid w:val="007251D9"/>
    <w:rsid w:val="00725E29"/>
    <w:rsid w:val="007278C4"/>
    <w:rsid w:val="007301F1"/>
    <w:rsid w:val="0073089B"/>
    <w:rsid w:val="007308A3"/>
    <w:rsid w:val="007317C6"/>
    <w:rsid w:val="00731FD3"/>
    <w:rsid w:val="00732062"/>
    <w:rsid w:val="007324DC"/>
    <w:rsid w:val="00733151"/>
    <w:rsid w:val="00733395"/>
    <w:rsid w:val="007338B7"/>
    <w:rsid w:val="007341C6"/>
    <w:rsid w:val="00734487"/>
    <w:rsid w:val="007358B7"/>
    <w:rsid w:val="00735C7B"/>
    <w:rsid w:val="00736221"/>
    <w:rsid w:val="00740846"/>
    <w:rsid w:val="00741C2E"/>
    <w:rsid w:val="007429E8"/>
    <w:rsid w:val="00743602"/>
    <w:rsid w:val="007441C1"/>
    <w:rsid w:val="007459C6"/>
    <w:rsid w:val="00746214"/>
    <w:rsid w:val="00746F54"/>
    <w:rsid w:val="007472D1"/>
    <w:rsid w:val="00747B8F"/>
    <w:rsid w:val="0075018A"/>
    <w:rsid w:val="007516F5"/>
    <w:rsid w:val="00751822"/>
    <w:rsid w:val="007522BC"/>
    <w:rsid w:val="00752340"/>
    <w:rsid w:val="007526E5"/>
    <w:rsid w:val="00752A3C"/>
    <w:rsid w:val="00752B58"/>
    <w:rsid w:val="00753879"/>
    <w:rsid w:val="0075584C"/>
    <w:rsid w:val="00756544"/>
    <w:rsid w:val="00756D79"/>
    <w:rsid w:val="00757AE8"/>
    <w:rsid w:val="00757B24"/>
    <w:rsid w:val="00757D3B"/>
    <w:rsid w:val="00760C4D"/>
    <w:rsid w:val="00760CED"/>
    <w:rsid w:val="00761B8B"/>
    <w:rsid w:val="00762155"/>
    <w:rsid w:val="00762199"/>
    <w:rsid w:val="00763132"/>
    <w:rsid w:val="007631F2"/>
    <w:rsid w:val="00763B06"/>
    <w:rsid w:val="00764068"/>
    <w:rsid w:val="00764ECB"/>
    <w:rsid w:val="007650D2"/>
    <w:rsid w:val="00765DFE"/>
    <w:rsid w:val="00765E16"/>
    <w:rsid w:val="0076629C"/>
    <w:rsid w:val="007666A4"/>
    <w:rsid w:val="00766E92"/>
    <w:rsid w:val="00767B6B"/>
    <w:rsid w:val="00767FED"/>
    <w:rsid w:val="0077102D"/>
    <w:rsid w:val="00771AA3"/>
    <w:rsid w:val="00771F86"/>
    <w:rsid w:val="007723B9"/>
    <w:rsid w:val="00772C8C"/>
    <w:rsid w:val="00772DA1"/>
    <w:rsid w:val="007738AF"/>
    <w:rsid w:val="00773B3C"/>
    <w:rsid w:val="00773D82"/>
    <w:rsid w:val="00774F17"/>
    <w:rsid w:val="0077537C"/>
    <w:rsid w:val="0077538D"/>
    <w:rsid w:val="00775393"/>
    <w:rsid w:val="00775960"/>
    <w:rsid w:val="007759B0"/>
    <w:rsid w:val="00775E18"/>
    <w:rsid w:val="00777225"/>
    <w:rsid w:val="00780170"/>
    <w:rsid w:val="007809EF"/>
    <w:rsid w:val="00781159"/>
    <w:rsid w:val="007812F6"/>
    <w:rsid w:val="00782CD5"/>
    <w:rsid w:val="00782E8B"/>
    <w:rsid w:val="00783027"/>
    <w:rsid w:val="007835AD"/>
    <w:rsid w:val="00783AFB"/>
    <w:rsid w:val="007842E7"/>
    <w:rsid w:val="00784E24"/>
    <w:rsid w:val="007850A8"/>
    <w:rsid w:val="007863A2"/>
    <w:rsid w:val="00787297"/>
    <w:rsid w:val="00787315"/>
    <w:rsid w:val="007907E0"/>
    <w:rsid w:val="00790EB7"/>
    <w:rsid w:val="00791DBE"/>
    <w:rsid w:val="00792FC9"/>
    <w:rsid w:val="00793351"/>
    <w:rsid w:val="00793C1C"/>
    <w:rsid w:val="00793F20"/>
    <w:rsid w:val="007965FA"/>
    <w:rsid w:val="007A0180"/>
    <w:rsid w:val="007A06CB"/>
    <w:rsid w:val="007A0B8A"/>
    <w:rsid w:val="007A0E9F"/>
    <w:rsid w:val="007A13C5"/>
    <w:rsid w:val="007A1E9D"/>
    <w:rsid w:val="007A2220"/>
    <w:rsid w:val="007A2971"/>
    <w:rsid w:val="007A2A22"/>
    <w:rsid w:val="007A2FF7"/>
    <w:rsid w:val="007A4A24"/>
    <w:rsid w:val="007A6C90"/>
    <w:rsid w:val="007A7823"/>
    <w:rsid w:val="007B018E"/>
    <w:rsid w:val="007B370F"/>
    <w:rsid w:val="007B3794"/>
    <w:rsid w:val="007B3827"/>
    <w:rsid w:val="007B3C1E"/>
    <w:rsid w:val="007B4697"/>
    <w:rsid w:val="007B47A4"/>
    <w:rsid w:val="007B568E"/>
    <w:rsid w:val="007B592A"/>
    <w:rsid w:val="007B61A2"/>
    <w:rsid w:val="007B61AB"/>
    <w:rsid w:val="007B6D3F"/>
    <w:rsid w:val="007B794C"/>
    <w:rsid w:val="007B7987"/>
    <w:rsid w:val="007C03B7"/>
    <w:rsid w:val="007C0512"/>
    <w:rsid w:val="007C0821"/>
    <w:rsid w:val="007C2282"/>
    <w:rsid w:val="007C3541"/>
    <w:rsid w:val="007C35F6"/>
    <w:rsid w:val="007C38EA"/>
    <w:rsid w:val="007C4951"/>
    <w:rsid w:val="007C4EF3"/>
    <w:rsid w:val="007C5779"/>
    <w:rsid w:val="007C6B0E"/>
    <w:rsid w:val="007C734C"/>
    <w:rsid w:val="007C76D1"/>
    <w:rsid w:val="007C7AEB"/>
    <w:rsid w:val="007D027E"/>
    <w:rsid w:val="007D0D87"/>
    <w:rsid w:val="007D1963"/>
    <w:rsid w:val="007D1FE0"/>
    <w:rsid w:val="007D2042"/>
    <w:rsid w:val="007D2550"/>
    <w:rsid w:val="007D2C2D"/>
    <w:rsid w:val="007D32E5"/>
    <w:rsid w:val="007D33B0"/>
    <w:rsid w:val="007D387E"/>
    <w:rsid w:val="007D3B13"/>
    <w:rsid w:val="007D3D1E"/>
    <w:rsid w:val="007D452A"/>
    <w:rsid w:val="007D4D36"/>
    <w:rsid w:val="007D6003"/>
    <w:rsid w:val="007E0804"/>
    <w:rsid w:val="007E10AA"/>
    <w:rsid w:val="007E1572"/>
    <w:rsid w:val="007E1647"/>
    <w:rsid w:val="007E2744"/>
    <w:rsid w:val="007E2A2B"/>
    <w:rsid w:val="007E4396"/>
    <w:rsid w:val="007E4924"/>
    <w:rsid w:val="007E494D"/>
    <w:rsid w:val="007E4EC3"/>
    <w:rsid w:val="007E5435"/>
    <w:rsid w:val="007E593B"/>
    <w:rsid w:val="007E61AC"/>
    <w:rsid w:val="007E6D29"/>
    <w:rsid w:val="007E7264"/>
    <w:rsid w:val="007E72BD"/>
    <w:rsid w:val="007F0B95"/>
    <w:rsid w:val="007F1185"/>
    <w:rsid w:val="007F1291"/>
    <w:rsid w:val="007F273E"/>
    <w:rsid w:val="007F3611"/>
    <w:rsid w:val="007F3FB8"/>
    <w:rsid w:val="007F498F"/>
    <w:rsid w:val="007F4D69"/>
    <w:rsid w:val="007F5A82"/>
    <w:rsid w:val="007F64EE"/>
    <w:rsid w:val="007F669C"/>
    <w:rsid w:val="007F7A34"/>
    <w:rsid w:val="008003FA"/>
    <w:rsid w:val="008009A4"/>
    <w:rsid w:val="008009CF"/>
    <w:rsid w:val="00801FA6"/>
    <w:rsid w:val="00802E31"/>
    <w:rsid w:val="00805E72"/>
    <w:rsid w:val="0080716A"/>
    <w:rsid w:val="00807632"/>
    <w:rsid w:val="00807666"/>
    <w:rsid w:val="008076F2"/>
    <w:rsid w:val="00807DBC"/>
    <w:rsid w:val="008105BC"/>
    <w:rsid w:val="00810B44"/>
    <w:rsid w:val="00812328"/>
    <w:rsid w:val="00813D86"/>
    <w:rsid w:val="00813EEF"/>
    <w:rsid w:val="0081454C"/>
    <w:rsid w:val="00815A00"/>
    <w:rsid w:val="00815CE2"/>
    <w:rsid w:val="00816CD9"/>
    <w:rsid w:val="0081758F"/>
    <w:rsid w:val="00817A05"/>
    <w:rsid w:val="00817A50"/>
    <w:rsid w:val="00820055"/>
    <w:rsid w:val="008202D5"/>
    <w:rsid w:val="0082054F"/>
    <w:rsid w:val="00820C7D"/>
    <w:rsid w:val="00821A0C"/>
    <w:rsid w:val="00821A9E"/>
    <w:rsid w:val="00822A5B"/>
    <w:rsid w:val="0082362B"/>
    <w:rsid w:val="008278B6"/>
    <w:rsid w:val="00827A84"/>
    <w:rsid w:val="00827CB2"/>
    <w:rsid w:val="008309EB"/>
    <w:rsid w:val="0083327A"/>
    <w:rsid w:val="00834656"/>
    <w:rsid w:val="008358E2"/>
    <w:rsid w:val="00836968"/>
    <w:rsid w:val="00837AE2"/>
    <w:rsid w:val="00837D48"/>
    <w:rsid w:val="00837F8A"/>
    <w:rsid w:val="0084091A"/>
    <w:rsid w:val="0084093E"/>
    <w:rsid w:val="008414A2"/>
    <w:rsid w:val="00841811"/>
    <w:rsid w:val="008432D0"/>
    <w:rsid w:val="008432D6"/>
    <w:rsid w:val="00843F41"/>
    <w:rsid w:val="008448EE"/>
    <w:rsid w:val="00846D75"/>
    <w:rsid w:val="00847842"/>
    <w:rsid w:val="008479FB"/>
    <w:rsid w:val="00847A3C"/>
    <w:rsid w:val="00847D0B"/>
    <w:rsid w:val="0085043D"/>
    <w:rsid w:val="008504D3"/>
    <w:rsid w:val="00850576"/>
    <w:rsid w:val="00850595"/>
    <w:rsid w:val="00850B23"/>
    <w:rsid w:val="00852504"/>
    <w:rsid w:val="008529AF"/>
    <w:rsid w:val="00853536"/>
    <w:rsid w:val="0085417E"/>
    <w:rsid w:val="008544D2"/>
    <w:rsid w:val="0085475F"/>
    <w:rsid w:val="00854C1A"/>
    <w:rsid w:val="0085593A"/>
    <w:rsid w:val="0085640C"/>
    <w:rsid w:val="00856528"/>
    <w:rsid w:val="00856D3E"/>
    <w:rsid w:val="00856E70"/>
    <w:rsid w:val="008572B8"/>
    <w:rsid w:val="00857334"/>
    <w:rsid w:val="00857E92"/>
    <w:rsid w:val="00861244"/>
    <w:rsid w:val="008617F0"/>
    <w:rsid w:val="008619FC"/>
    <w:rsid w:val="0086246C"/>
    <w:rsid w:val="00862757"/>
    <w:rsid w:val="00863536"/>
    <w:rsid w:val="00864295"/>
    <w:rsid w:val="008644A4"/>
    <w:rsid w:val="008648A5"/>
    <w:rsid w:val="0086504F"/>
    <w:rsid w:val="00865FFE"/>
    <w:rsid w:val="008661EE"/>
    <w:rsid w:val="008666B6"/>
    <w:rsid w:val="00867D53"/>
    <w:rsid w:val="0087063A"/>
    <w:rsid w:val="0087097C"/>
    <w:rsid w:val="00870AF6"/>
    <w:rsid w:val="00870E80"/>
    <w:rsid w:val="00871518"/>
    <w:rsid w:val="008716DD"/>
    <w:rsid w:val="00871EE5"/>
    <w:rsid w:val="00872756"/>
    <w:rsid w:val="00872988"/>
    <w:rsid w:val="00873158"/>
    <w:rsid w:val="00873F24"/>
    <w:rsid w:val="00873FE3"/>
    <w:rsid w:val="00874B96"/>
    <w:rsid w:val="008750F0"/>
    <w:rsid w:val="00875AB5"/>
    <w:rsid w:val="008775F3"/>
    <w:rsid w:val="00877740"/>
    <w:rsid w:val="00877B81"/>
    <w:rsid w:val="00877B9F"/>
    <w:rsid w:val="00877D1B"/>
    <w:rsid w:val="00881009"/>
    <w:rsid w:val="00881653"/>
    <w:rsid w:val="0088193C"/>
    <w:rsid w:val="0088194A"/>
    <w:rsid w:val="00883783"/>
    <w:rsid w:val="0088512C"/>
    <w:rsid w:val="0088516B"/>
    <w:rsid w:val="00885DD6"/>
    <w:rsid w:val="00885EA6"/>
    <w:rsid w:val="008879D0"/>
    <w:rsid w:val="00887EB2"/>
    <w:rsid w:val="0089040C"/>
    <w:rsid w:val="00890496"/>
    <w:rsid w:val="00890DC1"/>
    <w:rsid w:val="00890EC4"/>
    <w:rsid w:val="008924A1"/>
    <w:rsid w:val="00892CB8"/>
    <w:rsid w:val="008930B9"/>
    <w:rsid w:val="00894C1D"/>
    <w:rsid w:val="00894DA4"/>
    <w:rsid w:val="00895588"/>
    <w:rsid w:val="0089607E"/>
    <w:rsid w:val="00896D4A"/>
    <w:rsid w:val="00897816"/>
    <w:rsid w:val="00897854"/>
    <w:rsid w:val="008A005F"/>
    <w:rsid w:val="008A06CD"/>
    <w:rsid w:val="008A0D71"/>
    <w:rsid w:val="008A14C2"/>
    <w:rsid w:val="008A2947"/>
    <w:rsid w:val="008A3B3C"/>
    <w:rsid w:val="008A4E7C"/>
    <w:rsid w:val="008A4F44"/>
    <w:rsid w:val="008A5253"/>
    <w:rsid w:val="008A66C3"/>
    <w:rsid w:val="008A6761"/>
    <w:rsid w:val="008A68E6"/>
    <w:rsid w:val="008A7DAB"/>
    <w:rsid w:val="008B00A0"/>
    <w:rsid w:val="008B15C4"/>
    <w:rsid w:val="008B1D60"/>
    <w:rsid w:val="008B1E53"/>
    <w:rsid w:val="008B2B12"/>
    <w:rsid w:val="008B3512"/>
    <w:rsid w:val="008B3B34"/>
    <w:rsid w:val="008B457A"/>
    <w:rsid w:val="008B542B"/>
    <w:rsid w:val="008B580B"/>
    <w:rsid w:val="008B5E6A"/>
    <w:rsid w:val="008B600B"/>
    <w:rsid w:val="008B7C97"/>
    <w:rsid w:val="008C04A7"/>
    <w:rsid w:val="008C0BD9"/>
    <w:rsid w:val="008C353F"/>
    <w:rsid w:val="008C38F4"/>
    <w:rsid w:val="008C3923"/>
    <w:rsid w:val="008C3F93"/>
    <w:rsid w:val="008C44A3"/>
    <w:rsid w:val="008C49F1"/>
    <w:rsid w:val="008C4DDB"/>
    <w:rsid w:val="008C5373"/>
    <w:rsid w:val="008C5449"/>
    <w:rsid w:val="008C581C"/>
    <w:rsid w:val="008C5CD4"/>
    <w:rsid w:val="008C5CDC"/>
    <w:rsid w:val="008C5F1B"/>
    <w:rsid w:val="008C684A"/>
    <w:rsid w:val="008C701C"/>
    <w:rsid w:val="008C76A0"/>
    <w:rsid w:val="008D053C"/>
    <w:rsid w:val="008D08F8"/>
    <w:rsid w:val="008D0CC5"/>
    <w:rsid w:val="008D1E88"/>
    <w:rsid w:val="008D22E8"/>
    <w:rsid w:val="008D2A45"/>
    <w:rsid w:val="008D30B1"/>
    <w:rsid w:val="008D3857"/>
    <w:rsid w:val="008D4200"/>
    <w:rsid w:val="008D4555"/>
    <w:rsid w:val="008D46DD"/>
    <w:rsid w:val="008D4C92"/>
    <w:rsid w:val="008D522C"/>
    <w:rsid w:val="008D58AB"/>
    <w:rsid w:val="008D7695"/>
    <w:rsid w:val="008E08AA"/>
    <w:rsid w:val="008E1451"/>
    <w:rsid w:val="008E23FA"/>
    <w:rsid w:val="008E26E0"/>
    <w:rsid w:val="008E2A63"/>
    <w:rsid w:val="008E34E1"/>
    <w:rsid w:val="008E4DB6"/>
    <w:rsid w:val="008E4E79"/>
    <w:rsid w:val="008E4EBC"/>
    <w:rsid w:val="008E5FFD"/>
    <w:rsid w:val="008E7188"/>
    <w:rsid w:val="008F0DE6"/>
    <w:rsid w:val="008F1737"/>
    <w:rsid w:val="008F1954"/>
    <w:rsid w:val="008F2EAF"/>
    <w:rsid w:val="008F403B"/>
    <w:rsid w:val="008F4DF8"/>
    <w:rsid w:val="008F4DFD"/>
    <w:rsid w:val="008F5673"/>
    <w:rsid w:val="008F5FC7"/>
    <w:rsid w:val="008F6253"/>
    <w:rsid w:val="008F7AAA"/>
    <w:rsid w:val="00900929"/>
    <w:rsid w:val="00901361"/>
    <w:rsid w:val="0090143F"/>
    <w:rsid w:val="00901A80"/>
    <w:rsid w:val="00901F43"/>
    <w:rsid w:val="009026EB"/>
    <w:rsid w:val="00902ACA"/>
    <w:rsid w:val="00903E2D"/>
    <w:rsid w:val="00903E73"/>
    <w:rsid w:val="00904F3D"/>
    <w:rsid w:val="00905656"/>
    <w:rsid w:val="00905B72"/>
    <w:rsid w:val="00906203"/>
    <w:rsid w:val="009065C1"/>
    <w:rsid w:val="00906988"/>
    <w:rsid w:val="00907418"/>
    <w:rsid w:val="00907694"/>
    <w:rsid w:val="009078CD"/>
    <w:rsid w:val="00911049"/>
    <w:rsid w:val="00911504"/>
    <w:rsid w:val="009127D3"/>
    <w:rsid w:val="00912B94"/>
    <w:rsid w:val="00912CE1"/>
    <w:rsid w:val="00914635"/>
    <w:rsid w:val="009148CC"/>
    <w:rsid w:val="009149E9"/>
    <w:rsid w:val="00916087"/>
    <w:rsid w:val="00916860"/>
    <w:rsid w:val="00916AB8"/>
    <w:rsid w:val="0091731F"/>
    <w:rsid w:val="0091794B"/>
    <w:rsid w:val="00922236"/>
    <w:rsid w:val="0092296C"/>
    <w:rsid w:val="00923E53"/>
    <w:rsid w:val="00923F00"/>
    <w:rsid w:val="009246CA"/>
    <w:rsid w:val="0092548B"/>
    <w:rsid w:val="00925AAD"/>
    <w:rsid w:val="009266EC"/>
    <w:rsid w:val="00926A09"/>
    <w:rsid w:val="009270AF"/>
    <w:rsid w:val="009309DF"/>
    <w:rsid w:val="00931363"/>
    <w:rsid w:val="009313A8"/>
    <w:rsid w:val="009318A8"/>
    <w:rsid w:val="00932A1D"/>
    <w:rsid w:val="009339BF"/>
    <w:rsid w:val="00934C51"/>
    <w:rsid w:val="00935143"/>
    <w:rsid w:val="00935E50"/>
    <w:rsid w:val="00935EB8"/>
    <w:rsid w:val="009362AA"/>
    <w:rsid w:val="00936562"/>
    <w:rsid w:val="00936796"/>
    <w:rsid w:val="00937424"/>
    <w:rsid w:val="009375AA"/>
    <w:rsid w:val="009375DA"/>
    <w:rsid w:val="009419F1"/>
    <w:rsid w:val="00942071"/>
    <w:rsid w:val="00942C84"/>
    <w:rsid w:val="009430C6"/>
    <w:rsid w:val="009431A7"/>
    <w:rsid w:val="009435DB"/>
    <w:rsid w:val="0094560E"/>
    <w:rsid w:val="0094573A"/>
    <w:rsid w:val="00945D08"/>
    <w:rsid w:val="009465FA"/>
    <w:rsid w:val="00947415"/>
    <w:rsid w:val="009477B3"/>
    <w:rsid w:val="0094780C"/>
    <w:rsid w:val="00947A50"/>
    <w:rsid w:val="00947F4F"/>
    <w:rsid w:val="00950058"/>
    <w:rsid w:val="0095154A"/>
    <w:rsid w:val="00951C67"/>
    <w:rsid w:val="00952ABD"/>
    <w:rsid w:val="00952BFA"/>
    <w:rsid w:val="00953376"/>
    <w:rsid w:val="0095351D"/>
    <w:rsid w:val="00954520"/>
    <w:rsid w:val="009549F5"/>
    <w:rsid w:val="00954A3B"/>
    <w:rsid w:val="00954C82"/>
    <w:rsid w:val="00955052"/>
    <w:rsid w:val="009552C0"/>
    <w:rsid w:val="0095636D"/>
    <w:rsid w:val="00956C27"/>
    <w:rsid w:val="00957E7A"/>
    <w:rsid w:val="00960850"/>
    <w:rsid w:val="00960F44"/>
    <w:rsid w:val="0096107B"/>
    <w:rsid w:val="0096108B"/>
    <w:rsid w:val="00961FC4"/>
    <w:rsid w:val="00963893"/>
    <w:rsid w:val="00963B05"/>
    <w:rsid w:val="009647AB"/>
    <w:rsid w:val="00964DF4"/>
    <w:rsid w:val="00966CCC"/>
    <w:rsid w:val="00967705"/>
    <w:rsid w:val="00967AD1"/>
    <w:rsid w:val="00971D5D"/>
    <w:rsid w:val="00972886"/>
    <w:rsid w:val="009730A8"/>
    <w:rsid w:val="009730D6"/>
    <w:rsid w:val="0097325F"/>
    <w:rsid w:val="009743F7"/>
    <w:rsid w:val="009744B5"/>
    <w:rsid w:val="009748ED"/>
    <w:rsid w:val="009759B5"/>
    <w:rsid w:val="00976720"/>
    <w:rsid w:val="0098002A"/>
    <w:rsid w:val="00980178"/>
    <w:rsid w:val="009802EB"/>
    <w:rsid w:val="009807AB"/>
    <w:rsid w:val="009817EE"/>
    <w:rsid w:val="00982096"/>
    <w:rsid w:val="00982569"/>
    <w:rsid w:val="00983DB2"/>
    <w:rsid w:val="009840B1"/>
    <w:rsid w:val="00984F4D"/>
    <w:rsid w:val="0099134B"/>
    <w:rsid w:val="00991774"/>
    <w:rsid w:val="00991B69"/>
    <w:rsid w:val="00991D17"/>
    <w:rsid w:val="00993505"/>
    <w:rsid w:val="009942E3"/>
    <w:rsid w:val="00994A99"/>
    <w:rsid w:val="00995BBB"/>
    <w:rsid w:val="00995BCE"/>
    <w:rsid w:val="0099657D"/>
    <w:rsid w:val="0099690D"/>
    <w:rsid w:val="009970BC"/>
    <w:rsid w:val="0099713B"/>
    <w:rsid w:val="00997516"/>
    <w:rsid w:val="009975C1"/>
    <w:rsid w:val="009A00B8"/>
    <w:rsid w:val="009A0272"/>
    <w:rsid w:val="009A0FA8"/>
    <w:rsid w:val="009A1214"/>
    <w:rsid w:val="009A1595"/>
    <w:rsid w:val="009A460F"/>
    <w:rsid w:val="009A54CA"/>
    <w:rsid w:val="009A5EAD"/>
    <w:rsid w:val="009A6E30"/>
    <w:rsid w:val="009A7AAA"/>
    <w:rsid w:val="009A7B21"/>
    <w:rsid w:val="009A7F6A"/>
    <w:rsid w:val="009A7FEA"/>
    <w:rsid w:val="009B012C"/>
    <w:rsid w:val="009B0747"/>
    <w:rsid w:val="009B0CFF"/>
    <w:rsid w:val="009B166B"/>
    <w:rsid w:val="009B2CF5"/>
    <w:rsid w:val="009B42B9"/>
    <w:rsid w:val="009B4930"/>
    <w:rsid w:val="009B4D77"/>
    <w:rsid w:val="009B4DD8"/>
    <w:rsid w:val="009B601A"/>
    <w:rsid w:val="009B75F4"/>
    <w:rsid w:val="009B794B"/>
    <w:rsid w:val="009B795A"/>
    <w:rsid w:val="009B7F6C"/>
    <w:rsid w:val="009C0638"/>
    <w:rsid w:val="009C22EC"/>
    <w:rsid w:val="009C23C9"/>
    <w:rsid w:val="009C244D"/>
    <w:rsid w:val="009C2845"/>
    <w:rsid w:val="009C2920"/>
    <w:rsid w:val="009C2D58"/>
    <w:rsid w:val="009C3082"/>
    <w:rsid w:val="009C318D"/>
    <w:rsid w:val="009C3F2B"/>
    <w:rsid w:val="009C3FD1"/>
    <w:rsid w:val="009C42D8"/>
    <w:rsid w:val="009C5020"/>
    <w:rsid w:val="009C5356"/>
    <w:rsid w:val="009C59C2"/>
    <w:rsid w:val="009C6ABA"/>
    <w:rsid w:val="009C78EA"/>
    <w:rsid w:val="009C7A9A"/>
    <w:rsid w:val="009C7BA5"/>
    <w:rsid w:val="009D004C"/>
    <w:rsid w:val="009D0737"/>
    <w:rsid w:val="009D0B07"/>
    <w:rsid w:val="009D0FA9"/>
    <w:rsid w:val="009D1562"/>
    <w:rsid w:val="009D1FC2"/>
    <w:rsid w:val="009D2032"/>
    <w:rsid w:val="009D35DE"/>
    <w:rsid w:val="009D402A"/>
    <w:rsid w:val="009D4526"/>
    <w:rsid w:val="009D6102"/>
    <w:rsid w:val="009D626E"/>
    <w:rsid w:val="009D6729"/>
    <w:rsid w:val="009D72B0"/>
    <w:rsid w:val="009D7470"/>
    <w:rsid w:val="009D748C"/>
    <w:rsid w:val="009D76B8"/>
    <w:rsid w:val="009D7882"/>
    <w:rsid w:val="009E028D"/>
    <w:rsid w:val="009E063D"/>
    <w:rsid w:val="009E0E30"/>
    <w:rsid w:val="009E1CD7"/>
    <w:rsid w:val="009E1D21"/>
    <w:rsid w:val="009E1F4C"/>
    <w:rsid w:val="009E254F"/>
    <w:rsid w:val="009E3064"/>
    <w:rsid w:val="009E333D"/>
    <w:rsid w:val="009E3974"/>
    <w:rsid w:val="009E3FF8"/>
    <w:rsid w:val="009E4941"/>
    <w:rsid w:val="009E499C"/>
    <w:rsid w:val="009E4D37"/>
    <w:rsid w:val="009E58A5"/>
    <w:rsid w:val="009E64B8"/>
    <w:rsid w:val="009E6504"/>
    <w:rsid w:val="009E6917"/>
    <w:rsid w:val="009E6B97"/>
    <w:rsid w:val="009E7065"/>
    <w:rsid w:val="009E717F"/>
    <w:rsid w:val="009E7F69"/>
    <w:rsid w:val="009F131A"/>
    <w:rsid w:val="009F14EE"/>
    <w:rsid w:val="009F2747"/>
    <w:rsid w:val="009F2D06"/>
    <w:rsid w:val="009F2E26"/>
    <w:rsid w:val="009F330C"/>
    <w:rsid w:val="009F34EE"/>
    <w:rsid w:val="009F350E"/>
    <w:rsid w:val="009F3713"/>
    <w:rsid w:val="009F467E"/>
    <w:rsid w:val="009F4BBD"/>
    <w:rsid w:val="009F4DCC"/>
    <w:rsid w:val="009F4FA9"/>
    <w:rsid w:val="009F551B"/>
    <w:rsid w:val="009F561F"/>
    <w:rsid w:val="009F575C"/>
    <w:rsid w:val="009F5F6A"/>
    <w:rsid w:val="009F6192"/>
    <w:rsid w:val="009F6B69"/>
    <w:rsid w:val="009F6E90"/>
    <w:rsid w:val="009F6F3F"/>
    <w:rsid w:val="009F7797"/>
    <w:rsid w:val="00A005AB"/>
    <w:rsid w:val="00A00AD2"/>
    <w:rsid w:val="00A00C81"/>
    <w:rsid w:val="00A00C9D"/>
    <w:rsid w:val="00A0150A"/>
    <w:rsid w:val="00A01A11"/>
    <w:rsid w:val="00A01FB7"/>
    <w:rsid w:val="00A04C99"/>
    <w:rsid w:val="00A04F9B"/>
    <w:rsid w:val="00A056A0"/>
    <w:rsid w:val="00A05A4F"/>
    <w:rsid w:val="00A05D6E"/>
    <w:rsid w:val="00A0606C"/>
    <w:rsid w:val="00A0686F"/>
    <w:rsid w:val="00A074F0"/>
    <w:rsid w:val="00A07CA7"/>
    <w:rsid w:val="00A1054D"/>
    <w:rsid w:val="00A10BEB"/>
    <w:rsid w:val="00A1170F"/>
    <w:rsid w:val="00A11C0E"/>
    <w:rsid w:val="00A12092"/>
    <w:rsid w:val="00A13DA6"/>
    <w:rsid w:val="00A13F09"/>
    <w:rsid w:val="00A1402D"/>
    <w:rsid w:val="00A14393"/>
    <w:rsid w:val="00A14843"/>
    <w:rsid w:val="00A14BB9"/>
    <w:rsid w:val="00A1526D"/>
    <w:rsid w:val="00A157FF"/>
    <w:rsid w:val="00A17B0F"/>
    <w:rsid w:val="00A206C4"/>
    <w:rsid w:val="00A21759"/>
    <w:rsid w:val="00A21E7F"/>
    <w:rsid w:val="00A21F8A"/>
    <w:rsid w:val="00A2219F"/>
    <w:rsid w:val="00A22677"/>
    <w:rsid w:val="00A22B0B"/>
    <w:rsid w:val="00A22EC3"/>
    <w:rsid w:val="00A22F31"/>
    <w:rsid w:val="00A23A8A"/>
    <w:rsid w:val="00A24066"/>
    <w:rsid w:val="00A24778"/>
    <w:rsid w:val="00A24A7E"/>
    <w:rsid w:val="00A261D6"/>
    <w:rsid w:val="00A26CC7"/>
    <w:rsid w:val="00A26CD0"/>
    <w:rsid w:val="00A26EA7"/>
    <w:rsid w:val="00A2771F"/>
    <w:rsid w:val="00A27C41"/>
    <w:rsid w:val="00A30830"/>
    <w:rsid w:val="00A31334"/>
    <w:rsid w:val="00A31367"/>
    <w:rsid w:val="00A313F5"/>
    <w:rsid w:val="00A32828"/>
    <w:rsid w:val="00A32B31"/>
    <w:rsid w:val="00A33ECA"/>
    <w:rsid w:val="00A345AE"/>
    <w:rsid w:val="00A34A1F"/>
    <w:rsid w:val="00A352B1"/>
    <w:rsid w:val="00A364C3"/>
    <w:rsid w:val="00A36CB1"/>
    <w:rsid w:val="00A3791F"/>
    <w:rsid w:val="00A40A1A"/>
    <w:rsid w:val="00A40A25"/>
    <w:rsid w:val="00A40D90"/>
    <w:rsid w:val="00A4204D"/>
    <w:rsid w:val="00A427BB"/>
    <w:rsid w:val="00A43598"/>
    <w:rsid w:val="00A437EB"/>
    <w:rsid w:val="00A4403E"/>
    <w:rsid w:val="00A45F3F"/>
    <w:rsid w:val="00A4660F"/>
    <w:rsid w:val="00A479FF"/>
    <w:rsid w:val="00A5071C"/>
    <w:rsid w:val="00A50C88"/>
    <w:rsid w:val="00A51154"/>
    <w:rsid w:val="00A51646"/>
    <w:rsid w:val="00A51DE8"/>
    <w:rsid w:val="00A540B2"/>
    <w:rsid w:val="00A54332"/>
    <w:rsid w:val="00A54ABB"/>
    <w:rsid w:val="00A55A5E"/>
    <w:rsid w:val="00A566B5"/>
    <w:rsid w:val="00A56869"/>
    <w:rsid w:val="00A56992"/>
    <w:rsid w:val="00A56A8A"/>
    <w:rsid w:val="00A57408"/>
    <w:rsid w:val="00A61B0B"/>
    <w:rsid w:val="00A62052"/>
    <w:rsid w:val="00A63035"/>
    <w:rsid w:val="00A6313A"/>
    <w:rsid w:val="00A641AD"/>
    <w:rsid w:val="00A64BCC"/>
    <w:rsid w:val="00A64DE8"/>
    <w:rsid w:val="00A65265"/>
    <w:rsid w:val="00A654EC"/>
    <w:rsid w:val="00A659D0"/>
    <w:rsid w:val="00A66A55"/>
    <w:rsid w:val="00A67168"/>
    <w:rsid w:val="00A67F90"/>
    <w:rsid w:val="00A67F93"/>
    <w:rsid w:val="00A700A8"/>
    <w:rsid w:val="00A70E3C"/>
    <w:rsid w:val="00A71140"/>
    <w:rsid w:val="00A711B7"/>
    <w:rsid w:val="00A72351"/>
    <w:rsid w:val="00A72F28"/>
    <w:rsid w:val="00A73377"/>
    <w:rsid w:val="00A733C9"/>
    <w:rsid w:val="00A73C32"/>
    <w:rsid w:val="00A7454F"/>
    <w:rsid w:val="00A74C6F"/>
    <w:rsid w:val="00A75D7A"/>
    <w:rsid w:val="00A76DB7"/>
    <w:rsid w:val="00A8027F"/>
    <w:rsid w:val="00A80523"/>
    <w:rsid w:val="00A82BFC"/>
    <w:rsid w:val="00A82C21"/>
    <w:rsid w:val="00A8301A"/>
    <w:rsid w:val="00A833B6"/>
    <w:rsid w:val="00A835A8"/>
    <w:rsid w:val="00A85120"/>
    <w:rsid w:val="00A85AF6"/>
    <w:rsid w:val="00A85BFE"/>
    <w:rsid w:val="00A85F6A"/>
    <w:rsid w:val="00A8629C"/>
    <w:rsid w:val="00A869D2"/>
    <w:rsid w:val="00A86F76"/>
    <w:rsid w:val="00A87ACE"/>
    <w:rsid w:val="00A901DF"/>
    <w:rsid w:val="00A90F64"/>
    <w:rsid w:val="00A90F8B"/>
    <w:rsid w:val="00A91F82"/>
    <w:rsid w:val="00A9264E"/>
    <w:rsid w:val="00A92A1B"/>
    <w:rsid w:val="00A93613"/>
    <w:rsid w:val="00A94BEC"/>
    <w:rsid w:val="00A951EB"/>
    <w:rsid w:val="00A95F30"/>
    <w:rsid w:val="00A964B5"/>
    <w:rsid w:val="00A9683E"/>
    <w:rsid w:val="00A96BF3"/>
    <w:rsid w:val="00A96F82"/>
    <w:rsid w:val="00A97193"/>
    <w:rsid w:val="00A97A9D"/>
    <w:rsid w:val="00AA0712"/>
    <w:rsid w:val="00AA0B8B"/>
    <w:rsid w:val="00AA46E7"/>
    <w:rsid w:val="00AA4D3F"/>
    <w:rsid w:val="00AA5745"/>
    <w:rsid w:val="00AA5DE6"/>
    <w:rsid w:val="00AA6AC3"/>
    <w:rsid w:val="00AA73CD"/>
    <w:rsid w:val="00AA7DEA"/>
    <w:rsid w:val="00AB01A6"/>
    <w:rsid w:val="00AB0447"/>
    <w:rsid w:val="00AB1B45"/>
    <w:rsid w:val="00AB30F4"/>
    <w:rsid w:val="00AB363D"/>
    <w:rsid w:val="00AB48D2"/>
    <w:rsid w:val="00AB5215"/>
    <w:rsid w:val="00AB60AB"/>
    <w:rsid w:val="00AB662F"/>
    <w:rsid w:val="00AB6C19"/>
    <w:rsid w:val="00AB6DE2"/>
    <w:rsid w:val="00AB70E4"/>
    <w:rsid w:val="00AB758F"/>
    <w:rsid w:val="00AB7AC4"/>
    <w:rsid w:val="00AC0A38"/>
    <w:rsid w:val="00AC0AB0"/>
    <w:rsid w:val="00AC0D1A"/>
    <w:rsid w:val="00AC13D9"/>
    <w:rsid w:val="00AC27F6"/>
    <w:rsid w:val="00AC28A1"/>
    <w:rsid w:val="00AC2CF8"/>
    <w:rsid w:val="00AC33C9"/>
    <w:rsid w:val="00AC33D7"/>
    <w:rsid w:val="00AC3728"/>
    <w:rsid w:val="00AC3E73"/>
    <w:rsid w:val="00AC453C"/>
    <w:rsid w:val="00AC4B2D"/>
    <w:rsid w:val="00AC69D1"/>
    <w:rsid w:val="00AC70F3"/>
    <w:rsid w:val="00AC7665"/>
    <w:rsid w:val="00AD1351"/>
    <w:rsid w:val="00AD28A7"/>
    <w:rsid w:val="00AD34C4"/>
    <w:rsid w:val="00AD6645"/>
    <w:rsid w:val="00AD736A"/>
    <w:rsid w:val="00AD7538"/>
    <w:rsid w:val="00AD7793"/>
    <w:rsid w:val="00AE1620"/>
    <w:rsid w:val="00AE1F99"/>
    <w:rsid w:val="00AE2176"/>
    <w:rsid w:val="00AE275A"/>
    <w:rsid w:val="00AE2A97"/>
    <w:rsid w:val="00AE2B77"/>
    <w:rsid w:val="00AE3B65"/>
    <w:rsid w:val="00AE5388"/>
    <w:rsid w:val="00AE6B37"/>
    <w:rsid w:val="00AE6D9A"/>
    <w:rsid w:val="00AF009F"/>
    <w:rsid w:val="00AF29F5"/>
    <w:rsid w:val="00AF2C8E"/>
    <w:rsid w:val="00AF4AB9"/>
    <w:rsid w:val="00AF4ABF"/>
    <w:rsid w:val="00AF5861"/>
    <w:rsid w:val="00AF5B84"/>
    <w:rsid w:val="00AF5ED5"/>
    <w:rsid w:val="00AF632E"/>
    <w:rsid w:val="00AF769A"/>
    <w:rsid w:val="00AF76CF"/>
    <w:rsid w:val="00AF779F"/>
    <w:rsid w:val="00B00AA0"/>
    <w:rsid w:val="00B00B57"/>
    <w:rsid w:val="00B01256"/>
    <w:rsid w:val="00B016F3"/>
    <w:rsid w:val="00B01727"/>
    <w:rsid w:val="00B02028"/>
    <w:rsid w:val="00B02687"/>
    <w:rsid w:val="00B02D81"/>
    <w:rsid w:val="00B03BBD"/>
    <w:rsid w:val="00B0419D"/>
    <w:rsid w:val="00B0471C"/>
    <w:rsid w:val="00B048A8"/>
    <w:rsid w:val="00B04A81"/>
    <w:rsid w:val="00B04F0B"/>
    <w:rsid w:val="00B0541E"/>
    <w:rsid w:val="00B05CC1"/>
    <w:rsid w:val="00B0618A"/>
    <w:rsid w:val="00B067B4"/>
    <w:rsid w:val="00B06F9A"/>
    <w:rsid w:val="00B07642"/>
    <w:rsid w:val="00B07ABC"/>
    <w:rsid w:val="00B10623"/>
    <w:rsid w:val="00B12F30"/>
    <w:rsid w:val="00B13B3C"/>
    <w:rsid w:val="00B141B2"/>
    <w:rsid w:val="00B15332"/>
    <w:rsid w:val="00B15F95"/>
    <w:rsid w:val="00B16051"/>
    <w:rsid w:val="00B16481"/>
    <w:rsid w:val="00B16DDA"/>
    <w:rsid w:val="00B17CE4"/>
    <w:rsid w:val="00B17DE2"/>
    <w:rsid w:val="00B2007E"/>
    <w:rsid w:val="00B200A8"/>
    <w:rsid w:val="00B2124E"/>
    <w:rsid w:val="00B2147C"/>
    <w:rsid w:val="00B218C6"/>
    <w:rsid w:val="00B21FDC"/>
    <w:rsid w:val="00B22BAA"/>
    <w:rsid w:val="00B234FB"/>
    <w:rsid w:val="00B23971"/>
    <w:rsid w:val="00B23B3E"/>
    <w:rsid w:val="00B24B17"/>
    <w:rsid w:val="00B24B50"/>
    <w:rsid w:val="00B25A5F"/>
    <w:rsid w:val="00B26064"/>
    <w:rsid w:val="00B26428"/>
    <w:rsid w:val="00B27034"/>
    <w:rsid w:val="00B27BA6"/>
    <w:rsid w:val="00B27D16"/>
    <w:rsid w:val="00B27E33"/>
    <w:rsid w:val="00B308B0"/>
    <w:rsid w:val="00B308E4"/>
    <w:rsid w:val="00B310BF"/>
    <w:rsid w:val="00B31A8B"/>
    <w:rsid w:val="00B326D1"/>
    <w:rsid w:val="00B34203"/>
    <w:rsid w:val="00B3439B"/>
    <w:rsid w:val="00B34730"/>
    <w:rsid w:val="00B3490A"/>
    <w:rsid w:val="00B34CAC"/>
    <w:rsid w:val="00B35245"/>
    <w:rsid w:val="00B35704"/>
    <w:rsid w:val="00B35E0B"/>
    <w:rsid w:val="00B35F7F"/>
    <w:rsid w:val="00B36B15"/>
    <w:rsid w:val="00B374EF"/>
    <w:rsid w:val="00B377B1"/>
    <w:rsid w:val="00B379DD"/>
    <w:rsid w:val="00B40F9C"/>
    <w:rsid w:val="00B4125D"/>
    <w:rsid w:val="00B413CE"/>
    <w:rsid w:val="00B414F4"/>
    <w:rsid w:val="00B4226C"/>
    <w:rsid w:val="00B42436"/>
    <w:rsid w:val="00B44DDE"/>
    <w:rsid w:val="00B45185"/>
    <w:rsid w:val="00B45834"/>
    <w:rsid w:val="00B45A5B"/>
    <w:rsid w:val="00B45DB3"/>
    <w:rsid w:val="00B4647E"/>
    <w:rsid w:val="00B466B0"/>
    <w:rsid w:val="00B467D7"/>
    <w:rsid w:val="00B468BA"/>
    <w:rsid w:val="00B470CF"/>
    <w:rsid w:val="00B47920"/>
    <w:rsid w:val="00B50BD8"/>
    <w:rsid w:val="00B50ECA"/>
    <w:rsid w:val="00B51961"/>
    <w:rsid w:val="00B519DB"/>
    <w:rsid w:val="00B51A2B"/>
    <w:rsid w:val="00B51A32"/>
    <w:rsid w:val="00B51DA9"/>
    <w:rsid w:val="00B521FC"/>
    <w:rsid w:val="00B54807"/>
    <w:rsid w:val="00B54943"/>
    <w:rsid w:val="00B560F2"/>
    <w:rsid w:val="00B57EE1"/>
    <w:rsid w:val="00B57FB5"/>
    <w:rsid w:val="00B61F8F"/>
    <w:rsid w:val="00B621EE"/>
    <w:rsid w:val="00B6222C"/>
    <w:rsid w:val="00B637B0"/>
    <w:rsid w:val="00B6396C"/>
    <w:rsid w:val="00B64C42"/>
    <w:rsid w:val="00B64D9A"/>
    <w:rsid w:val="00B65E3E"/>
    <w:rsid w:val="00B66224"/>
    <w:rsid w:val="00B66C76"/>
    <w:rsid w:val="00B70417"/>
    <w:rsid w:val="00B70793"/>
    <w:rsid w:val="00B708C0"/>
    <w:rsid w:val="00B70CAB"/>
    <w:rsid w:val="00B70FB2"/>
    <w:rsid w:val="00B7146C"/>
    <w:rsid w:val="00B7212A"/>
    <w:rsid w:val="00B72657"/>
    <w:rsid w:val="00B73673"/>
    <w:rsid w:val="00B73FF7"/>
    <w:rsid w:val="00B7642E"/>
    <w:rsid w:val="00B7655F"/>
    <w:rsid w:val="00B76648"/>
    <w:rsid w:val="00B76E11"/>
    <w:rsid w:val="00B76E3C"/>
    <w:rsid w:val="00B77FB8"/>
    <w:rsid w:val="00B8050F"/>
    <w:rsid w:val="00B810AB"/>
    <w:rsid w:val="00B81913"/>
    <w:rsid w:val="00B82EFD"/>
    <w:rsid w:val="00B83F68"/>
    <w:rsid w:val="00B8400C"/>
    <w:rsid w:val="00B849E4"/>
    <w:rsid w:val="00B857D0"/>
    <w:rsid w:val="00B85DCF"/>
    <w:rsid w:val="00B86A26"/>
    <w:rsid w:val="00B86C8B"/>
    <w:rsid w:val="00B87B63"/>
    <w:rsid w:val="00B87E1D"/>
    <w:rsid w:val="00B90570"/>
    <w:rsid w:val="00B90813"/>
    <w:rsid w:val="00B9137F"/>
    <w:rsid w:val="00B93EA9"/>
    <w:rsid w:val="00B949F5"/>
    <w:rsid w:val="00B9534C"/>
    <w:rsid w:val="00B9596F"/>
    <w:rsid w:val="00B961EA"/>
    <w:rsid w:val="00B963EE"/>
    <w:rsid w:val="00B96C04"/>
    <w:rsid w:val="00B96CB5"/>
    <w:rsid w:val="00B97715"/>
    <w:rsid w:val="00BA0DF2"/>
    <w:rsid w:val="00BA0DF3"/>
    <w:rsid w:val="00BA2293"/>
    <w:rsid w:val="00BA2332"/>
    <w:rsid w:val="00BA34E4"/>
    <w:rsid w:val="00BA5C1D"/>
    <w:rsid w:val="00BA638B"/>
    <w:rsid w:val="00BA69BC"/>
    <w:rsid w:val="00BA783F"/>
    <w:rsid w:val="00BA7CC9"/>
    <w:rsid w:val="00BB0FAD"/>
    <w:rsid w:val="00BB27FF"/>
    <w:rsid w:val="00BB295B"/>
    <w:rsid w:val="00BB29CD"/>
    <w:rsid w:val="00BB2B58"/>
    <w:rsid w:val="00BB2D10"/>
    <w:rsid w:val="00BB330B"/>
    <w:rsid w:val="00BB44CC"/>
    <w:rsid w:val="00BB49F7"/>
    <w:rsid w:val="00BB4F80"/>
    <w:rsid w:val="00BB787E"/>
    <w:rsid w:val="00BC0529"/>
    <w:rsid w:val="00BC1A11"/>
    <w:rsid w:val="00BC1A69"/>
    <w:rsid w:val="00BC2B28"/>
    <w:rsid w:val="00BC3BED"/>
    <w:rsid w:val="00BC409A"/>
    <w:rsid w:val="00BC58EB"/>
    <w:rsid w:val="00BC5F09"/>
    <w:rsid w:val="00BC60BF"/>
    <w:rsid w:val="00BC65F3"/>
    <w:rsid w:val="00BC7315"/>
    <w:rsid w:val="00BD03DA"/>
    <w:rsid w:val="00BD0D0A"/>
    <w:rsid w:val="00BD1982"/>
    <w:rsid w:val="00BD1AB1"/>
    <w:rsid w:val="00BD2E87"/>
    <w:rsid w:val="00BD386B"/>
    <w:rsid w:val="00BD40EE"/>
    <w:rsid w:val="00BD462A"/>
    <w:rsid w:val="00BD5110"/>
    <w:rsid w:val="00BD69DF"/>
    <w:rsid w:val="00BD6B52"/>
    <w:rsid w:val="00BD6C29"/>
    <w:rsid w:val="00BD7BBE"/>
    <w:rsid w:val="00BD7C04"/>
    <w:rsid w:val="00BE0286"/>
    <w:rsid w:val="00BE0306"/>
    <w:rsid w:val="00BE0980"/>
    <w:rsid w:val="00BE0B54"/>
    <w:rsid w:val="00BE0FEF"/>
    <w:rsid w:val="00BE1006"/>
    <w:rsid w:val="00BE1533"/>
    <w:rsid w:val="00BE26CA"/>
    <w:rsid w:val="00BE310D"/>
    <w:rsid w:val="00BE3335"/>
    <w:rsid w:val="00BE3B42"/>
    <w:rsid w:val="00BE4861"/>
    <w:rsid w:val="00BE5470"/>
    <w:rsid w:val="00BE5838"/>
    <w:rsid w:val="00BE7CF8"/>
    <w:rsid w:val="00BE7E0B"/>
    <w:rsid w:val="00BF0CC8"/>
    <w:rsid w:val="00BF141A"/>
    <w:rsid w:val="00BF148F"/>
    <w:rsid w:val="00BF1B8B"/>
    <w:rsid w:val="00BF2188"/>
    <w:rsid w:val="00BF21E1"/>
    <w:rsid w:val="00BF259B"/>
    <w:rsid w:val="00BF2D5F"/>
    <w:rsid w:val="00BF2FD6"/>
    <w:rsid w:val="00BF3EED"/>
    <w:rsid w:val="00BF4011"/>
    <w:rsid w:val="00BF4845"/>
    <w:rsid w:val="00BF4F85"/>
    <w:rsid w:val="00BF59C0"/>
    <w:rsid w:val="00BF5A33"/>
    <w:rsid w:val="00BF5CD0"/>
    <w:rsid w:val="00BF5E51"/>
    <w:rsid w:val="00BF695E"/>
    <w:rsid w:val="00BF7A20"/>
    <w:rsid w:val="00C01521"/>
    <w:rsid w:val="00C01CED"/>
    <w:rsid w:val="00C024BB"/>
    <w:rsid w:val="00C02A36"/>
    <w:rsid w:val="00C02E6D"/>
    <w:rsid w:val="00C02F1E"/>
    <w:rsid w:val="00C02FED"/>
    <w:rsid w:val="00C03BBF"/>
    <w:rsid w:val="00C0426A"/>
    <w:rsid w:val="00C04CF5"/>
    <w:rsid w:val="00C0603E"/>
    <w:rsid w:val="00C06CD0"/>
    <w:rsid w:val="00C0737B"/>
    <w:rsid w:val="00C07560"/>
    <w:rsid w:val="00C101B1"/>
    <w:rsid w:val="00C1035F"/>
    <w:rsid w:val="00C116C0"/>
    <w:rsid w:val="00C11C1A"/>
    <w:rsid w:val="00C11FC9"/>
    <w:rsid w:val="00C120C6"/>
    <w:rsid w:val="00C127DD"/>
    <w:rsid w:val="00C138E9"/>
    <w:rsid w:val="00C13BF9"/>
    <w:rsid w:val="00C14252"/>
    <w:rsid w:val="00C143A3"/>
    <w:rsid w:val="00C143DD"/>
    <w:rsid w:val="00C14949"/>
    <w:rsid w:val="00C15787"/>
    <w:rsid w:val="00C167E5"/>
    <w:rsid w:val="00C17844"/>
    <w:rsid w:val="00C207CF"/>
    <w:rsid w:val="00C20EC2"/>
    <w:rsid w:val="00C210C6"/>
    <w:rsid w:val="00C21583"/>
    <w:rsid w:val="00C21703"/>
    <w:rsid w:val="00C21D01"/>
    <w:rsid w:val="00C21F70"/>
    <w:rsid w:val="00C22410"/>
    <w:rsid w:val="00C224AC"/>
    <w:rsid w:val="00C22A1B"/>
    <w:rsid w:val="00C22C6E"/>
    <w:rsid w:val="00C22DD2"/>
    <w:rsid w:val="00C23141"/>
    <w:rsid w:val="00C24017"/>
    <w:rsid w:val="00C25AA4"/>
    <w:rsid w:val="00C26552"/>
    <w:rsid w:val="00C26D6F"/>
    <w:rsid w:val="00C3014E"/>
    <w:rsid w:val="00C30323"/>
    <w:rsid w:val="00C304C2"/>
    <w:rsid w:val="00C30A84"/>
    <w:rsid w:val="00C30BC4"/>
    <w:rsid w:val="00C318F2"/>
    <w:rsid w:val="00C31EAC"/>
    <w:rsid w:val="00C3310F"/>
    <w:rsid w:val="00C33B27"/>
    <w:rsid w:val="00C34E37"/>
    <w:rsid w:val="00C351B8"/>
    <w:rsid w:val="00C35D4F"/>
    <w:rsid w:val="00C35FD2"/>
    <w:rsid w:val="00C3625C"/>
    <w:rsid w:val="00C362D2"/>
    <w:rsid w:val="00C365EF"/>
    <w:rsid w:val="00C36D2E"/>
    <w:rsid w:val="00C37500"/>
    <w:rsid w:val="00C41554"/>
    <w:rsid w:val="00C41F1C"/>
    <w:rsid w:val="00C42531"/>
    <w:rsid w:val="00C42B42"/>
    <w:rsid w:val="00C458B6"/>
    <w:rsid w:val="00C458EB"/>
    <w:rsid w:val="00C45DFC"/>
    <w:rsid w:val="00C47246"/>
    <w:rsid w:val="00C47400"/>
    <w:rsid w:val="00C50163"/>
    <w:rsid w:val="00C50D9F"/>
    <w:rsid w:val="00C5104F"/>
    <w:rsid w:val="00C54323"/>
    <w:rsid w:val="00C543B1"/>
    <w:rsid w:val="00C54C38"/>
    <w:rsid w:val="00C560EB"/>
    <w:rsid w:val="00C562A9"/>
    <w:rsid w:val="00C575B8"/>
    <w:rsid w:val="00C578D9"/>
    <w:rsid w:val="00C57CE7"/>
    <w:rsid w:val="00C619FA"/>
    <w:rsid w:val="00C62CDC"/>
    <w:rsid w:val="00C62E55"/>
    <w:rsid w:val="00C63381"/>
    <w:rsid w:val="00C64238"/>
    <w:rsid w:val="00C64448"/>
    <w:rsid w:val="00C6447C"/>
    <w:rsid w:val="00C645F5"/>
    <w:rsid w:val="00C6487D"/>
    <w:rsid w:val="00C64D3D"/>
    <w:rsid w:val="00C64F50"/>
    <w:rsid w:val="00C65010"/>
    <w:rsid w:val="00C6545E"/>
    <w:rsid w:val="00C658F5"/>
    <w:rsid w:val="00C65A66"/>
    <w:rsid w:val="00C65E78"/>
    <w:rsid w:val="00C66538"/>
    <w:rsid w:val="00C67A5A"/>
    <w:rsid w:val="00C67F71"/>
    <w:rsid w:val="00C707D5"/>
    <w:rsid w:val="00C708CC"/>
    <w:rsid w:val="00C711ED"/>
    <w:rsid w:val="00C71C58"/>
    <w:rsid w:val="00C7216B"/>
    <w:rsid w:val="00C72395"/>
    <w:rsid w:val="00C728FC"/>
    <w:rsid w:val="00C72963"/>
    <w:rsid w:val="00C7385F"/>
    <w:rsid w:val="00C7466B"/>
    <w:rsid w:val="00C74941"/>
    <w:rsid w:val="00C749C3"/>
    <w:rsid w:val="00C75772"/>
    <w:rsid w:val="00C75A77"/>
    <w:rsid w:val="00C75AE4"/>
    <w:rsid w:val="00C76003"/>
    <w:rsid w:val="00C7720A"/>
    <w:rsid w:val="00C80213"/>
    <w:rsid w:val="00C802DB"/>
    <w:rsid w:val="00C81712"/>
    <w:rsid w:val="00C81742"/>
    <w:rsid w:val="00C81893"/>
    <w:rsid w:val="00C81CEE"/>
    <w:rsid w:val="00C831D7"/>
    <w:rsid w:val="00C837B7"/>
    <w:rsid w:val="00C83E05"/>
    <w:rsid w:val="00C84015"/>
    <w:rsid w:val="00C85A5C"/>
    <w:rsid w:val="00C85DAE"/>
    <w:rsid w:val="00C8605A"/>
    <w:rsid w:val="00C86D39"/>
    <w:rsid w:val="00C86F12"/>
    <w:rsid w:val="00C878AE"/>
    <w:rsid w:val="00C9053D"/>
    <w:rsid w:val="00C90E85"/>
    <w:rsid w:val="00C90FAE"/>
    <w:rsid w:val="00C913B3"/>
    <w:rsid w:val="00C91CCD"/>
    <w:rsid w:val="00C92987"/>
    <w:rsid w:val="00C92A5B"/>
    <w:rsid w:val="00C92AB5"/>
    <w:rsid w:val="00C93541"/>
    <w:rsid w:val="00C935EB"/>
    <w:rsid w:val="00C94248"/>
    <w:rsid w:val="00C94B02"/>
    <w:rsid w:val="00C96F07"/>
    <w:rsid w:val="00C97325"/>
    <w:rsid w:val="00C9751C"/>
    <w:rsid w:val="00C97639"/>
    <w:rsid w:val="00C97B95"/>
    <w:rsid w:val="00CA0494"/>
    <w:rsid w:val="00CA0ACB"/>
    <w:rsid w:val="00CA192C"/>
    <w:rsid w:val="00CA32B9"/>
    <w:rsid w:val="00CA3C4B"/>
    <w:rsid w:val="00CA4139"/>
    <w:rsid w:val="00CA439F"/>
    <w:rsid w:val="00CA44BE"/>
    <w:rsid w:val="00CA5244"/>
    <w:rsid w:val="00CA5626"/>
    <w:rsid w:val="00CA57A3"/>
    <w:rsid w:val="00CA5CBE"/>
    <w:rsid w:val="00CA60EF"/>
    <w:rsid w:val="00CA6AED"/>
    <w:rsid w:val="00CB05AC"/>
    <w:rsid w:val="00CB068A"/>
    <w:rsid w:val="00CB0C20"/>
    <w:rsid w:val="00CB13B6"/>
    <w:rsid w:val="00CB1734"/>
    <w:rsid w:val="00CB18BC"/>
    <w:rsid w:val="00CB1C56"/>
    <w:rsid w:val="00CB236D"/>
    <w:rsid w:val="00CB348A"/>
    <w:rsid w:val="00CB408A"/>
    <w:rsid w:val="00CB4AEB"/>
    <w:rsid w:val="00CB5412"/>
    <w:rsid w:val="00CB55B2"/>
    <w:rsid w:val="00CB5811"/>
    <w:rsid w:val="00CB5CE5"/>
    <w:rsid w:val="00CB7BE1"/>
    <w:rsid w:val="00CB7EA7"/>
    <w:rsid w:val="00CC0080"/>
    <w:rsid w:val="00CC00F8"/>
    <w:rsid w:val="00CC01CC"/>
    <w:rsid w:val="00CC0CCB"/>
    <w:rsid w:val="00CC1FE9"/>
    <w:rsid w:val="00CC26F8"/>
    <w:rsid w:val="00CC2E99"/>
    <w:rsid w:val="00CC3169"/>
    <w:rsid w:val="00CC33FD"/>
    <w:rsid w:val="00CC35DA"/>
    <w:rsid w:val="00CC3B6D"/>
    <w:rsid w:val="00CC51D4"/>
    <w:rsid w:val="00CC5E99"/>
    <w:rsid w:val="00CC7305"/>
    <w:rsid w:val="00CC796C"/>
    <w:rsid w:val="00CC7B32"/>
    <w:rsid w:val="00CD0D75"/>
    <w:rsid w:val="00CD1671"/>
    <w:rsid w:val="00CD2C3A"/>
    <w:rsid w:val="00CD521B"/>
    <w:rsid w:val="00CD59FE"/>
    <w:rsid w:val="00CD60BA"/>
    <w:rsid w:val="00CD6110"/>
    <w:rsid w:val="00CD6FE6"/>
    <w:rsid w:val="00CD706A"/>
    <w:rsid w:val="00CD77E2"/>
    <w:rsid w:val="00CE0344"/>
    <w:rsid w:val="00CE1155"/>
    <w:rsid w:val="00CE135E"/>
    <w:rsid w:val="00CE22E1"/>
    <w:rsid w:val="00CE2490"/>
    <w:rsid w:val="00CE2543"/>
    <w:rsid w:val="00CE3EAE"/>
    <w:rsid w:val="00CE5261"/>
    <w:rsid w:val="00CE61E4"/>
    <w:rsid w:val="00CE72E5"/>
    <w:rsid w:val="00CE7837"/>
    <w:rsid w:val="00CE78BA"/>
    <w:rsid w:val="00CF1A2F"/>
    <w:rsid w:val="00CF1C26"/>
    <w:rsid w:val="00CF1E1A"/>
    <w:rsid w:val="00CF2ED7"/>
    <w:rsid w:val="00CF49F0"/>
    <w:rsid w:val="00CF579D"/>
    <w:rsid w:val="00CF5F9D"/>
    <w:rsid w:val="00CF6520"/>
    <w:rsid w:val="00CF6B3B"/>
    <w:rsid w:val="00CF7665"/>
    <w:rsid w:val="00CF7B1D"/>
    <w:rsid w:val="00D002FA"/>
    <w:rsid w:val="00D00CD6"/>
    <w:rsid w:val="00D00F60"/>
    <w:rsid w:val="00D02089"/>
    <w:rsid w:val="00D0288A"/>
    <w:rsid w:val="00D0290D"/>
    <w:rsid w:val="00D02DC5"/>
    <w:rsid w:val="00D0324C"/>
    <w:rsid w:val="00D040A0"/>
    <w:rsid w:val="00D0430B"/>
    <w:rsid w:val="00D04ECE"/>
    <w:rsid w:val="00D05879"/>
    <w:rsid w:val="00D05D7C"/>
    <w:rsid w:val="00D06275"/>
    <w:rsid w:val="00D10253"/>
    <w:rsid w:val="00D10B46"/>
    <w:rsid w:val="00D115F7"/>
    <w:rsid w:val="00D117B6"/>
    <w:rsid w:val="00D119DC"/>
    <w:rsid w:val="00D11C82"/>
    <w:rsid w:val="00D13390"/>
    <w:rsid w:val="00D13AB6"/>
    <w:rsid w:val="00D13E41"/>
    <w:rsid w:val="00D14595"/>
    <w:rsid w:val="00D14BB1"/>
    <w:rsid w:val="00D15130"/>
    <w:rsid w:val="00D15203"/>
    <w:rsid w:val="00D153C5"/>
    <w:rsid w:val="00D1636C"/>
    <w:rsid w:val="00D1705C"/>
    <w:rsid w:val="00D178D3"/>
    <w:rsid w:val="00D203AB"/>
    <w:rsid w:val="00D214E6"/>
    <w:rsid w:val="00D21BF2"/>
    <w:rsid w:val="00D232AA"/>
    <w:rsid w:val="00D23876"/>
    <w:rsid w:val="00D23C6F"/>
    <w:rsid w:val="00D241D5"/>
    <w:rsid w:val="00D24C01"/>
    <w:rsid w:val="00D24D47"/>
    <w:rsid w:val="00D2582D"/>
    <w:rsid w:val="00D26449"/>
    <w:rsid w:val="00D26A8F"/>
    <w:rsid w:val="00D26F0A"/>
    <w:rsid w:val="00D26F49"/>
    <w:rsid w:val="00D2765C"/>
    <w:rsid w:val="00D27C20"/>
    <w:rsid w:val="00D27DA3"/>
    <w:rsid w:val="00D30CF9"/>
    <w:rsid w:val="00D3101A"/>
    <w:rsid w:val="00D315F1"/>
    <w:rsid w:val="00D320E5"/>
    <w:rsid w:val="00D32898"/>
    <w:rsid w:val="00D33042"/>
    <w:rsid w:val="00D3394E"/>
    <w:rsid w:val="00D33A20"/>
    <w:rsid w:val="00D35738"/>
    <w:rsid w:val="00D35C9C"/>
    <w:rsid w:val="00D35DE7"/>
    <w:rsid w:val="00D35F47"/>
    <w:rsid w:val="00D3631F"/>
    <w:rsid w:val="00D4072E"/>
    <w:rsid w:val="00D41126"/>
    <w:rsid w:val="00D42022"/>
    <w:rsid w:val="00D422B3"/>
    <w:rsid w:val="00D437DA"/>
    <w:rsid w:val="00D44242"/>
    <w:rsid w:val="00D44C2E"/>
    <w:rsid w:val="00D44D9A"/>
    <w:rsid w:val="00D451EF"/>
    <w:rsid w:val="00D45329"/>
    <w:rsid w:val="00D45517"/>
    <w:rsid w:val="00D458D3"/>
    <w:rsid w:val="00D459EC"/>
    <w:rsid w:val="00D45F85"/>
    <w:rsid w:val="00D46F78"/>
    <w:rsid w:val="00D46F86"/>
    <w:rsid w:val="00D474FA"/>
    <w:rsid w:val="00D5033E"/>
    <w:rsid w:val="00D506E5"/>
    <w:rsid w:val="00D51180"/>
    <w:rsid w:val="00D51698"/>
    <w:rsid w:val="00D51C59"/>
    <w:rsid w:val="00D5205E"/>
    <w:rsid w:val="00D52DD3"/>
    <w:rsid w:val="00D53C3C"/>
    <w:rsid w:val="00D53E9C"/>
    <w:rsid w:val="00D5538A"/>
    <w:rsid w:val="00D55568"/>
    <w:rsid w:val="00D55AA5"/>
    <w:rsid w:val="00D55D26"/>
    <w:rsid w:val="00D55EC8"/>
    <w:rsid w:val="00D55F7A"/>
    <w:rsid w:val="00D56AA9"/>
    <w:rsid w:val="00D574BB"/>
    <w:rsid w:val="00D5779D"/>
    <w:rsid w:val="00D57B25"/>
    <w:rsid w:val="00D60643"/>
    <w:rsid w:val="00D60931"/>
    <w:rsid w:val="00D60F58"/>
    <w:rsid w:val="00D61470"/>
    <w:rsid w:val="00D61C95"/>
    <w:rsid w:val="00D6264E"/>
    <w:rsid w:val="00D62800"/>
    <w:rsid w:val="00D638D7"/>
    <w:rsid w:val="00D6396D"/>
    <w:rsid w:val="00D649A4"/>
    <w:rsid w:val="00D64A25"/>
    <w:rsid w:val="00D65E4A"/>
    <w:rsid w:val="00D65F18"/>
    <w:rsid w:val="00D7003C"/>
    <w:rsid w:val="00D7010B"/>
    <w:rsid w:val="00D701AC"/>
    <w:rsid w:val="00D703EB"/>
    <w:rsid w:val="00D70489"/>
    <w:rsid w:val="00D707E1"/>
    <w:rsid w:val="00D709E9"/>
    <w:rsid w:val="00D711FD"/>
    <w:rsid w:val="00D71DED"/>
    <w:rsid w:val="00D72315"/>
    <w:rsid w:val="00D72F06"/>
    <w:rsid w:val="00D7305A"/>
    <w:rsid w:val="00D7347E"/>
    <w:rsid w:val="00D7360F"/>
    <w:rsid w:val="00D73FE7"/>
    <w:rsid w:val="00D74861"/>
    <w:rsid w:val="00D74BB9"/>
    <w:rsid w:val="00D74EC9"/>
    <w:rsid w:val="00D769D0"/>
    <w:rsid w:val="00D7752F"/>
    <w:rsid w:val="00D778C8"/>
    <w:rsid w:val="00D77DB0"/>
    <w:rsid w:val="00D77E82"/>
    <w:rsid w:val="00D8002C"/>
    <w:rsid w:val="00D80461"/>
    <w:rsid w:val="00D80B7D"/>
    <w:rsid w:val="00D80B9A"/>
    <w:rsid w:val="00D80C8A"/>
    <w:rsid w:val="00D80F87"/>
    <w:rsid w:val="00D81152"/>
    <w:rsid w:val="00D81B71"/>
    <w:rsid w:val="00D81E91"/>
    <w:rsid w:val="00D82808"/>
    <w:rsid w:val="00D82DA2"/>
    <w:rsid w:val="00D83F04"/>
    <w:rsid w:val="00D8471A"/>
    <w:rsid w:val="00D84FA8"/>
    <w:rsid w:val="00D851AC"/>
    <w:rsid w:val="00D858F0"/>
    <w:rsid w:val="00D85ACB"/>
    <w:rsid w:val="00D85BE3"/>
    <w:rsid w:val="00D85EE6"/>
    <w:rsid w:val="00D85F87"/>
    <w:rsid w:val="00D87315"/>
    <w:rsid w:val="00D87A56"/>
    <w:rsid w:val="00D917AA"/>
    <w:rsid w:val="00D92AD2"/>
    <w:rsid w:val="00D93873"/>
    <w:rsid w:val="00D9392C"/>
    <w:rsid w:val="00D93A14"/>
    <w:rsid w:val="00D93A8B"/>
    <w:rsid w:val="00D93AF7"/>
    <w:rsid w:val="00D94655"/>
    <w:rsid w:val="00D94BD5"/>
    <w:rsid w:val="00D9523D"/>
    <w:rsid w:val="00D9534B"/>
    <w:rsid w:val="00D957C8"/>
    <w:rsid w:val="00D96253"/>
    <w:rsid w:val="00D9698D"/>
    <w:rsid w:val="00DA0040"/>
    <w:rsid w:val="00DA0AAA"/>
    <w:rsid w:val="00DA16E1"/>
    <w:rsid w:val="00DA2E03"/>
    <w:rsid w:val="00DA32DF"/>
    <w:rsid w:val="00DA4E7B"/>
    <w:rsid w:val="00DA54AE"/>
    <w:rsid w:val="00DA7383"/>
    <w:rsid w:val="00DA7539"/>
    <w:rsid w:val="00DA79EF"/>
    <w:rsid w:val="00DB0956"/>
    <w:rsid w:val="00DB0A20"/>
    <w:rsid w:val="00DB1230"/>
    <w:rsid w:val="00DB45F4"/>
    <w:rsid w:val="00DB4D0C"/>
    <w:rsid w:val="00DB51ED"/>
    <w:rsid w:val="00DB54B8"/>
    <w:rsid w:val="00DB55DE"/>
    <w:rsid w:val="00DB5677"/>
    <w:rsid w:val="00DB65C3"/>
    <w:rsid w:val="00DB6A04"/>
    <w:rsid w:val="00DB6E5F"/>
    <w:rsid w:val="00DB74EC"/>
    <w:rsid w:val="00DB771A"/>
    <w:rsid w:val="00DB7910"/>
    <w:rsid w:val="00DB7BE7"/>
    <w:rsid w:val="00DB7D09"/>
    <w:rsid w:val="00DB7D42"/>
    <w:rsid w:val="00DC00F6"/>
    <w:rsid w:val="00DC05E6"/>
    <w:rsid w:val="00DC0ED8"/>
    <w:rsid w:val="00DC108E"/>
    <w:rsid w:val="00DC1565"/>
    <w:rsid w:val="00DC1F5B"/>
    <w:rsid w:val="00DC28B3"/>
    <w:rsid w:val="00DC3D83"/>
    <w:rsid w:val="00DC3DE6"/>
    <w:rsid w:val="00DC4192"/>
    <w:rsid w:val="00DC437B"/>
    <w:rsid w:val="00DC45AC"/>
    <w:rsid w:val="00DC4A7E"/>
    <w:rsid w:val="00DC4C17"/>
    <w:rsid w:val="00DC56A5"/>
    <w:rsid w:val="00DC5D85"/>
    <w:rsid w:val="00DC6A88"/>
    <w:rsid w:val="00DC7DEB"/>
    <w:rsid w:val="00DD03C0"/>
    <w:rsid w:val="00DD09A5"/>
    <w:rsid w:val="00DD0A6C"/>
    <w:rsid w:val="00DD0E0F"/>
    <w:rsid w:val="00DD0FC9"/>
    <w:rsid w:val="00DD160B"/>
    <w:rsid w:val="00DD217E"/>
    <w:rsid w:val="00DD2C74"/>
    <w:rsid w:val="00DD2C82"/>
    <w:rsid w:val="00DD4A40"/>
    <w:rsid w:val="00DD4BCD"/>
    <w:rsid w:val="00DD73FE"/>
    <w:rsid w:val="00DE032E"/>
    <w:rsid w:val="00DE2C87"/>
    <w:rsid w:val="00DE2F52"/>
    <w:rsid w:val="00DE3860"/>
    <w:rsid w:val="00DE3926"/>
    <w:rsid w:val="00DE3A06"/>
    <w:rsid w:val="00DE41FA"/>
    <w:rsid w:val="00DE46AA"/>
    <w:rsid w:val="00DE46DA"/>
    <w:rsid w:val="00DE47BB"/>
    <w:rsid w:val="00DE4DF3"/>
    <w:rsid w:val="00DE4F13"/>
    <w:rsid w:val="00DE62F7"/>
    <w:rsid w:val="00DE67B2"/>
    <w:rsid w:val="00DE6CE4"/>
    <w:rsid w:val="00DE7473"/>
    <w:rsid w:val="00DE7914"/>
    <w:rsid w:val="00DF05F9"/>
    <w:rsid w:val="00DF0E21"/>
    <w:rsid w:val="00DF13C0"/>
    <w:rsid w:val="00DF1646"/>
    <w:rsid w:val="00DF1C14"/>
    <w:rsid w:val="00DF266D"/>
    <w:rsid w:val="00DF3D4A"/>
    <w:rsid w:val="00DF41EA"/>
    <w:rsid w:val="00DF4297"/>
    <w:rsid w:val="00DF45AE"/>
    <w:rsid w:val="00DF4BA8"/>
    <w:rsid w:val="00DF4CB7"/>
    <w:rsid w:val="00DF4EA4"/>
    <w:rsid w:val="00DF6908"/>
    <w:rsid w:val="00DF760E"/>
    <w:rsid w:val="00DF7BEB"/>
    <w:rsid w:val="00DF7D6B"/>
    <w:rsid w:val="00E0042A"/>
    <w:rsid w:val="00E01790"/>
    <w:rsid w:val="00E018BC"/>
    <w:rsid w:val="00E01C9E"/>
    <w:rsid w:val="00E01FBC"/>
    <w:rsid w:val="00E022CF"/>
    <w:rsid w:val="00E02765"/>
    <w:rsid w:val="00E03611"/>
    <w:rsid w:val="00E037C1"/>
    <w:rsid w:val="00E040A5"/>
    <w:rsid w:val="00E04222"/>
    <w:rsid w:val="00E04703"/>
    <w:rsid w:val="00E063C5"/>
    <w:rsid w:val="00E073C7"/>
    <w:rsid w:val="00E074DD"/>
    <w:rsid w:val="00E10143"/>
    <w:rsid w:val="00E10A9C"/>
    <w:rsid w:val="00E10DDB"/>
    <w:rsid w:val="00E113E3"/>
    <w:rsid w:val="00E11726"/>
    <w:rsid w:val="00E12CA5"/>
    <w:rsid w:val="00E13BDA"/>
    <w:rsid w:val="00E13C8E"/>
    <w:rsid w:val="00E140DC"/>
    <w:rsid w:val="00E148CA"/>
    <w:rsid w:val="00E150F4"/>
    <w:rsid w:val="00E15747"/>
    <w:rsid w:val="00E158F4"/>
    <w:rsid w:val="00E15B57"/>
    <w:rsid w:val="00E169A0"/>
    <w:rsid w:val="00E16AEF"/>
    <w:rsid w:val="00E17542"/>
    <w:rsid w:val="00E17AC4"/>
    <w:rsid w:val="00E17B1A"/>
    <w:rsid w:val="00E2071F"/>
    <w:rsid w:val="00E2095D"/>
    <w:rsid w:val="00E2108B"/>
    <w:rsid w:val="00E2167F"/>
    <w:rsid w:val="00E22F5E"/>
    <w:rsid w:val="00E23A17"/>
    <w:rsid w:val="00E2421C"/>
    <w:rsid w:val="00E2627E"/>
    <w:rsid w:val="00E26B63"/>
    <w:rsid w:val="00E32330"/>
    <w:rsid w:val="00E331CB"/>
    <w:rsid w:val="00E3388F"/>
    <w:rsid w:val="00E34E48"/>
    <w:rsid w:val="00E35332"/>
    <w:rsid w:val="00E361B2"/>
    <w:rsid w:val="00E37971"/>
    <w:rsid w:val="00E40121"/>
    <w:rsid w:val="00E403D5"/>
    <w:rsid w:val="00E4082C"/>
    <w:rsid w:val="00E40C1C"/>
    <w:rsid w:val="00E4111E"/>
    <w:rsid w:val="00E4191D"/>
    <w:rsid w:val="00E42781"/>
    <w:rsid w:val="00E433F5"/>
    <w:rsid w:val="00E435C8"/>
    <w:rsid w:val="00E445FC"/>
    <w:rsid w:val="00E46578"/>
    <w:rsid w:val="00E46946"/>
    <w:rsid w:val="00E47FF4"/>
    <w:rsid w:val="00E50817"/>
    <w:rsid w:val="00E50E57"/>
    <w:rsid w:val="00E515ED"/>
    <w:rsid w:val="00E5160E"/>
    <w:rsid w:val="00E52684"/>
    <w:rsid w:val="00E52998"/>
    <w:rsid w:val="00E53B37"/>
    <w:rsid w:val="00E53C66"/>
    <w:rsid w:val="00E53DF4"/>
    <w:rsid w:val="00E54233"/>
    <w:rsid w:val="00E542C4"/>
    <w:rsid w:val="00E55A37"/>
    <w:rsid w:val="00E55E4D"/>
    <w:rsid w:val="00E56271"/>
    <w:rsid w:val="00E564EF"/>
    <w:rsid w:val="00E56958"/>
    <w:rsid w:val="00E56BA5"/>
    <w:rsid w:val="00E57ED4"/>
    <w:rsid w:val="00E60B27"/>
    <w:rsid w:val="00E6139A"/>
    <w:rsid w:val="00E618E7"/>
    <w:rsid w:val="00E63D3E"/>
    <w:rsid w:val="00E64105"/>
    <w:rsid w:val="00E643E7"/>
    <w:rsid w:val="00E64E63"/>
    <w:rsid w:val="00E65AE4"/>
    <w:rsid w:val="00E65CED"/>
    <w:rsid w:val="00E6618B"/>
    <w:rsid w:val="00E6639A"/>
    <w:rsid w:val="00E67002"/>
    <w:rsid w:val="00E674E4"/>
    <w:rsid w:val="00E678C9"/>
    <w:rsid w:val="00E70ACA"/>
    <w:rsid w:val="00E70B6B"/>
    <w:rsid w:val="00E72E90"/>
    <w:rsid w:val="00E73D9E"/>
    <w:rsid w:val="00E748F2"/>
    <w:rsid w:val="00E756ED"/>
    <w:rsid w:val="00E763AC"/>
    <w:rsid w:val="00E76504"/>
    <w:rsid w:val="00E7745F"/>
    <w:rsid w:val="00E77E08"/>
    <w:rsid w:val="00E80065"/>
    <w:rsid w:val="00E81333"/>
    <w:rsid w:val="00E82B77"/>
    <w:rsid w:val="00E82F75"/>
    <w:rsid w:val="00E8319B"/>
    <w:rsid w:val="00E84568"/>
    <w:rsid w:val="00E84E95"/>
    <w:rsid w:val="00E85644"/>
    <w:rsid w:val="00E8566F"/>
    <w:rsid w:val="00E8590A"/>
    <w:rsid w:val="00E8680B"/>
    <w:rsid w:val="00E86D64"/>
    <w:rsid w:val="00E871C1"/>
    <w:rsid w:val="00E92342"/>
    <w:rsid w:val="00E92BFD"/>
    <w:rsid w:val="00E937C0"/>
    <w:rsid w:val="00E93CF4"/>
    <w:rsid w:val="00E93E53"/>
    <w:rsid w:val="00E93F44"/>
    <w:rsid w:val="00E941FE"/>
    <w:rsid w:val="00E96863"/>
    <w:rsid w:val="00E97275"/>
    <w:rsid w:val="00EA0401"/>
    <w:rsid w:val="00EA193A"/>
    <w:rsid w:val="00EA57E4"/>
    <w:rsid w:val="00EA5A55"/>
    <w:rsid w:val="00EA6086"/>
    <w:rsid w:val="00EA73B6"/>
    <w:rsid w:val="00EA7966"/>
    <w:rsid w:val="00EA7982"/>
    <w:rsid w:val="00EB2216"/>
    <w:rsid w:val="00EB23BB"/>
    <w:rsid w:val="00EB246F"/>
    <w:rsid w:val="00EB2A89"/>
    <w:rsid w:val="00EB3CE7"/>
    <w:rsid w:val="00EB3FF0"/>
    <w:rsid w:val="00EB5FEC"/>
    <w:rsid w:val="00EB64B1"/>
    <w:rsid w:val="00EB68AF"/>
    <w:rsid w:val="00EB6AE1"/>
    <w:rsid w:val="00EB6DDD"/>
    <w:rsid w:val="00EC0E17"/>
    <w:rsid w:val="00EC1169"/>
    <w:rsid w:val="00EC15EE"/>
    <w:rsid w:val="00EC62C0"/>
    <w:rsid w:val="00EC6B4C"/>
    <w:rsid w:val="00EC6D0B"/>
    <w:rsid w:val="00EC6F4D"/>
    <w:rsid w:val="00EC7A2A"/>
    <w:rsid w:val="00EC7ED8"/>
    <w:rsid w:val="00ED01EF"/>
    <w:rsid w:val="00ED027D"/>
    <w:rsid w:val="00ED0A27"/>
    <w:rsid w:val="00ED1D8E"/>
    <w:rsid w:val="00ED2DC3"/>
    <w:rsid w:val="00ED43FB"/>
    <w:rsid w:val="00ED4B54"/>
    <w:rsid w:val="00ED52A8"/>
    <w:rsid w:val="00ED5F0F"/>
    <w:rsid w:val="00ED6564"/>
    <w:rsid w:val="00ED6B94"/>
    <w:rsid w:val="00ED6C31"/>
    <w:rsid w:val="00ED6F42"/>
    <w:rsid w:val="00ED7752"/>
    <w:rsid w:val="00ED7C08"/>
    <w:rsid w:val="00ED7D36"/>
    <w:rsid w:val="00EE197C"/>
    <w:rsid w:val="00EE2923"/>
    <w:rsid w:val="00EE2BA1"/>
    <w:rsid w:val="00EE3009"/>
    <w:rsid w:val="00EE3EFD"/>
    <w:rsid w:val="00EE5088"/>
    <w:rsid w:val="00EE53B5"/>
    <w:rsid w:val="00EE6A98"/>
    <w:rsid w:val="00EE7434"/>
    <w:rsid w:val="00EE74CA"/>
    <w:rsid w:val="00EE7A03"/>
    <w:rsid w:val="00EE7B1B"/>
    <w:rsid w:val="00EF0232"/>
    <w:rsid w:val="00EF2BE3"/>
    <w:rsid w:val="00EF2FF1"/>
    <w:rsid w:val="00EF3A32"/>
    <w:rsid w:val="00EF3C86"/>
    <w:rsid w:val="00EF4651"/>
    <w:rsid w:val="00EF4727"/>
    <w:rsid w:val="00EF4CCB"/>
    <w:rsid w:val="00EF4F6F"/>
    <w:rsid w:val="00EF5DA4"/>
    <w:rsid w:val="00EF5EDF"/>
    <w:rsid w:val="00EF674B"/>
    <w:rsid w:val="00EF6D87"/>
    <w:rsid w:val="00EF75C5"/>
    <w:rsid w:val="00EF7AAC"/>
    <w:rsid w:val="00F0160F"/>
    <w:rsid w:val="00F016B4"/>
    <w:rsid w:val="00F0359D"/>
    <w:rsid w:val="00F04786"/>
    <w:rsid w:val="00F04949"/>
    <w:rsid w:val="00F04D18"/>
    <w:rsid w:val="00F05A62"/>
    <w:rsid w:val="00F05CC4"/>
    <w:rsid w:val="00F069C7"/>
    <w:rsid w:val="00F06C68"/>
    <w:rsid w:val="00F10DC0"/>
    <w:rsid w:val="00F11BA1"/>
    <w:rsid w:val="00F1226F"/>
    <w:rsid w:val="00F12437"/>
    <w:rsid w:val="00F13062"/>
    <w:rsid w:val="00F13646"/>
    <w:rsid w:val="00F13E81"/>
    <w:rsid w:val="00F14F42"/>
    <w:rsid w:val="00F15276"/>
    <w:rsid w:val="00F162D1"/>
    <w:rsid w:val="00F16376"/>
    <w:rsid w:val="00F179D8"/>
    <w:rsid w:val="00F17ACB"/>
    <w:rsid w:val="00F21056"/>
    <w:rsid w:val="00F21229"/>
    <w:rsid w:val="00F21742"/>
    <w:rsid w:val="00F21933"/>
    <w:rsid w:val="00F2239A"/>
    <w:rsid w:val="00F2531B"/>
    <w:rsid w:val="00F25532"/>
    <w:rsid w:val="00F25AB9"/>
    <w:rsid w:val="00F26085"/>
    <w:rsid w:val="00F268BF"/>
    <w:rsid w:val="00F26B41"/>
    <w:rsid w:val="00F276F6"/>
    <w:rsid w:val="00F30466"/>
    <w:rsid w:val="00F30E54"/>
    <w:rsid w:val="00F31710"/>
    <w:rsid w:val="00F31A90"/>
    <w:rsid w:val="00F31ED0"/>
    <w:rsid w:val="00F327A3"/>
    <w:rsid w:val="00F32AF7"/>
    <w:rsid w:val="00F33777"/>
    <w:rsid w:val="00F33DC3"/>
    <w:rsid w:val="00F33FEB"/>
    <w:rsid w:val="00F36FE9"/>
    <w:rsid w:val="00F3720C"/>
    <w:rsid w:val="00F406F3"/>
    <w:rsid w:val="00F411A7"/>
    <w:rsid w:val="00F41300"/>
    <w:rsid w:val="00F41E6C"/>
    <w:rsid w:val="00F41ED8"/>
    <w:rsid w:val="00F42926"/>
    <w:rsid w:val="00F430A9"/>
    <w:rsid w:val="00F434D7"/>
    <w:rsid w:val="00F43D9A"/>
    <w:rsid w:val="00F461D8"/>
    <w:rsid w:val="00F46EF5"/>
    <w:rsid w:val="00F473A0"/>
    <w:rsid w:val="00F47683"/>
    <w:rsid w:val="00F507FD"/>
    <w:rsid w:val="00F51368"/>
    <w:rsid w:val="00F52AD6"/>
    <w:rsid w:val="00F52E57"/>
    <w:rsid w:val="00F536D7"/>
    <w:rsid w:val="00F53BC1"/>
    <w:rsid w:val="00F53CFF"/>
    <w:rsid w:val="00F55181"/>
    <w:rsid w:val="00F55A6C"/>
    <w:rsid w:val="00F56128"/>
    <w:rsid w:val="00F562D2"/>
    <w:rsid w:val="00F56D9A"/>
    <w:rsid w:val="00F57113"/>
    <w:rsid w:val="00F5762B"/>
    <w:rsid w:val="00F618B6"/>
    <w:rsid w:val="00F63452"/>
    <w:rsid w:val="00F63AE3"/>
    <w:rsid w:val="00F6414A"/>
    <w:rsid w:val="00F6461A"/>
    <w:rsid w:val="00F64B58"/>
    <w:rsid w:val="00F64DFE"/>
    <w:rsid w:val="00F650D7"/>
    <w:rsid w:val="00F656AB"/>
    <w:rsid w:val="00F65917"/>
    <w:rsid w:val="00F65E42"/>
    <w:rsid w:val="00F664BB"/>
    <w:rsid w:val="00F66551"/>
    <w:rsid w:val="00F667A4"/>
    <w:rsid w:val="00F66932"/>
    <w:rsid w:val="00F66B2B"/>
    <w:rsid w:val="00F66C21"/>
    <w:rsid w:val="00F67E31"/>
    <w:rsid w:val="00F701E0"/>
    <w:rsid w:val="00F70311"/>
    <w:rsid w:val="00F71112"/>
    <w:rsid w:val="00F71C92"/>
    <w:rsid w:val="00F7264A"/>
    <w:rsid w:val="00F72AAD"/>
    <w:rsid w:val="00F737A2"/>
    <w:rsid w:val="00F73B7A"/>
    <w:rsid w:val="00F73E27"/>
    <w:rsid w:val="00F74498"/>
    <w:rsid w:val="00F74651"/>
    <w:rsid w:val="00F74D6F"/>
    <w:rsid w:val="00F75747"/>
    <w:rsid w:val="00F75B27"/>
    <w:rsid w:val="00F75F81"/>
    <w:rsid w:val="00F772B2"/>
    <w:rsid w:val="00F80EFA"/>
    <w:rsid w:val="00F81FE3"/>
    <w:rsid w:val="00F82AEF"/>
    <w:rsid w:val="00F82EF5"/>
    <w:rsid w:val="00F83E3D"/>
    <w:rsid w:val="00F8401D"/>
    <w:rsid w:val="00F84258"/>
    <w:rsid w:val="00F848CD"/>
    <w:rsid w:val="00F84AAE"/>
    <w:rsid w:val="00F84EC4"/>
    <w:rsid w:val="00F8517C"/>
    <w:rsid w:val="00F85271"/>
    <w:rsid w:val="00F856A5"/>
    <w:rsid w:val="00F85DAD"/>
    <w:rsid w:val="00F86CB0"/>
    <w:rsid w:val="00F87604"/>
    <w:rsid w:val="00F876AC"/>
    <w:rsid w:val="00F87EEA"/>
    <w:rsid w:val="00F90A4A"/>
    <w:rsid w:val="00F90DC5"/>
    <w:rsid w:val="00F9158E"/>
    <w:rsid w:val="00F91F6B"/>
    <w:rsid w:val="00F932A4"/>
    <w:rsid w:val="00F93669"/>
    <w:rsid w:val="00F94B46"/>
    <w:rsid w:val="00F94C3D"/>
    <w:rsid w:val="00F9512B"/>
    <w:rsid w:val="00F95BA1"/>
    <w:rsid w:val="00F95D04"/>
    <w:rsid w:val="00F96530"/>
    <w:rsid w:val="00F9685A"/>
    <w:rsid w:val="00F96A30"/>
    <w:rsid w:val="00F96D2F"/>
    <w:rsid w:val="00F97664"/>
    <w:rsid w:val="00F9777C"/>
    <w:rsid w:val="00F97FA7"/>
    <w:rsid w:val="00FA0943"/>
    <w:rsid w:val="00FA1A2B"/>
    <w:rsid w:val="00FA253F"/>
    <w:rsid w:val="00FA315F"/>
    <w:rsid w:val="00FA3233"/>
    <w:rsid w:val="00FA3FCF"/>
    <w:rsid w:val="00FA46D3"/>
    <w:rsid w:val="00FA4905"/>
    <w:rsid w:val="00FA5064"/>
    <w:rsid w:val="00FA5FCE"/>
    <w:rsid w:val="00FA6092"/>
    <w:rsid w:val="00FA6179"/>
    <w:rsid w:val="00FA65CD"/>
    <w:rsid w:val="00FA7636"/>
    <w:rsid w:val="00FB00FF"/>
    <w:rsid w:val="00FB025E"/>
    <w:rsid w:val="00FB15D0"/>
    <w:rsid w:val="00FB2529"/>
    <w:rsid w:val="00FB4324"/>
    <w:rsid w:val="00FB43F4"/>
    <w:rsid w:val="00FB48B4"/>
    <w:rsid w:val="00FB5FDD"/>
    <w:rsid w:val="00FB6094"/>
    <w:rsid w:val="00FB6DF8"/>
    <w:rsid w:val="00FB78E5"/>
    <w:rsid w:val="00FB7929"/>
    <w:rsid w:val="00FC0436"/>
    <w:rsid w:val="00FC081C"/>
    <w:rsid w:val="00FC0929"/>
    <w:rsid w:val="00FC0C2F"/>
    <w:rsid w:val="00FC14E4"/>
    <w:rsid w:val="00FC162C"/>
    <w:rsid w:val="00FC2FD8"/>
    <w:rsid w:val="00FC3533"/>
    <w:rsid w:val="00FC3A29"/>
    <w:rsid w:val="00FC3FD6"/>
    <w:rsid w:val="00FC4D83"/>
    <w:rsid w:val="00FC5C45"/>
    <w:rsid w:val="00FC5D89"/>
    <w:rsid w:val="00FC5EEC"/>
    <w:rsid w:val="00FC5FA3"/>
    <w:rsid w:val="00FC7D75"/>
    <w:rsid w:val="00FD00BB"/>
    <w:rsid w:val="00FD025D"/>
    <w:rsid w:val="00FD04E9"/>
    <w:rsid w:val="00FD0C42"/>
    <w:rsid w:val="00FD11FF"/>
    <w:rsid w:val="00FD1753"/>
    <w:rsid w:val="00FD1C31"/>
    <w:rsid w:val="00FD226F"/>
    <w:rsid w:val="00FD379E"/>
    <w:rsid w:val="00FD38DA"/>
    <w:rsid w:val="00FD4B38"/>
    <w:rsid w:val="00FD5BD8"/>
    <w:rsid w:val="00FD671C"/>
    <w:rsid w:val="00FD717D"/>
    <w:rsid w:val="00FD7C3A"/>
    <w:rsid w:val="00FD7FA3"/>
    <w:rsid w:val="00FD7FEB"/>
    <w:rsid w:val="00FE028C"/>
    <w:rsid w:val="00FE0394"/>
    <w:rsid w:val="00FE03F9"/>
    <w:rsid w:val="00FE0936"/>
    <w:rsid w:val="00FE10A9"/>
    <w:rsid w:val="00FE1DC2"/>
    <w:rsid w:val="00FE2098"/>
    <w:rsid w:val="00FE24AE"/>
    <w:rsid w:val="00FE2EF6"/>
    <w:rsid w:val="00FE3065"/>
    <w:rsid w:val="00FE42AC"/>
    <w:rsid w:val="00FE4941"/>
    <w:rsid w:val="00FE5421"/>
    <w:rsid w:val="00FE5EEB"/>
    <w:rsid w:val="00FE640F"/>
    <w:rsid w:val="00FE65D2"/>
    <w:rsid w:val="00FE6718"/>
    <w:rsid w:val="00FE6A74"/>
    <w:rsid w:val="00FE6F5E"/>
    <w:rsid w:val="00FE7148"/>
    <w:rsid w:val="00FE795E"/>
    <w:rsid w:val="00FF0085"/>
    <w:rsid w:val="00FF03B7"/>
    <w:rsid w:val="00FF0479"/>
    <w:rsid w:val="00FF2703"/>
    <w:rsid w:val="00FF3812"/>
    <w:rsid w:val="00FF3C19"/>
    <w:rsid w:val="00FF4379"/>
    <w:rsid w:val="00FF515D"/>
    <w:rsid w:val="00FF526C"/>
    <w:rsid w:val="00FF6169"/>
    <w:rsid w:val="00FF6752"/>
    <w:rsid w:val="00FF794E"/>
    <w:rsid w:val="00FF7BE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7CDB5"/>
  <w15:docId w15:val="{9FF4CC4A-4661-4F92-B023-E542962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E0FE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3EEF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965F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rsid w:val="007965F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No Spacing"/>
    <w:link w:val="a6"/>
    <w:uiPriority w:val="1"/>
    <w:qFormat/>
    <w:rsid w:val="007965FA"/>
    <w:rPr>
      <w:rFonts w:ascii="Times New Roman" w:eastAsia="Times New Roman" w:hAnsi="Times New Roman"/>
      <w:sz w:val="24"/>
    </w:rPr>
  </w:style>
  <w:style w:type="character" w:customStyle="1" w:styleId="a6">
    <w:name w:val="Без интервала Знак"/>
    <w:link w:val="a5"/>
    <w:uiPriority w:val="1"/>
    <w:rsid w:val="0079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965F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6C536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link w:val="a9"/>
    <w:uiPriority w:val="99"/>
    <w:rsid w:val="006C53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5699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0A1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0A13D9"/>
    <w:pPr>
      <w:ind w:left="720"/>
      <w:contextualSpacing/>
    </w:pPr>
  </w:style>
  <w:style w:type="character" w:styleId="ac">
    <w:name w:val="Strong"/>
    <w:uiPriority w:val="22"/>
    <w:qFormat/>
    <w:rsid w:val="006B0330"/>
    <w:rPr>
      <w:b/>
      <w:bCs/>
    </w:rPr>
  </w:style>
  <w:style w:type="character" w:customStyle="1" w:styleId="10">
    <w:name w:val="Заголовок 1 Знак"/>
    <w:link w:val="1"/>
    <w:uiPriority w:val="9"/>
    <w:rsid w:val="00BE0FEF"/>
    <w:rPr>
      <w:rFonts w:ascii="Cambria" w:eastAsia="Times New Roman" w:hAnsi="Cambria" w:cs="Times New Roman"/>
      <w:color w:val="365F91"/>
      <w:sz w:val="32"/>
      <w:szCs w:val="32"/>
    </w:rPr>
  </w:style>
  <w:style w:type="paragraph" w:styleId="ad">
    <w:name w:val="Body Text Indent"/>
    <w:basedOn w:val="a"/>
    <w:link w:val="ae"/>
    <w:unhideWhenUsed/>
    <w:rsid w:val="003433A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433A5"/>
  </w:style>
  <w:style w:type="character" w:styleId="af">
    <w:name w:val="Hyperlink"/>
    <w:uiPriority w:val="99"/>
    <w:unhideWhenUsed/>
    <w:rsid w:val="0050163A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0A66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A66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0A66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A66B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A66BF"/>
    <w:rPr>
      <w:b/>
      <w:bCs/>
      <w:sz w:val="20"/>
      <w:szCs w:val="20"/>
    </w:rPr>
  </w:style>
  <w:style w:type="paragraph" w:styleId="af5">
    <w:name w:val="Plain Text"/>
    <w:aliases w:val="Текст Знак Знак"/>
    <w:basedOn w:val="a"/>
    <w:link w:val="af6"/>
    <w:uiPriority w:val="99"/>
    <w:rsid w:val="00C138E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aliases w:val="Текст Знак Знак Знак"/>
    <w:link w:val="af5"/>
    <w:uiPriority w:val="99"/>
    <w:rsid w:val="00C138E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ser-typography">
    <w:name w:val="user-typography"/>
    <w:basedOn w:val="a0"/>
    <w:rsid w:val="00D7010B"/>
  </w:style>
  <w:style w:type="character" w:styleId="af7">
    <w:name w:val="Placeholder Text"/>
    <w:uiPriority w:val="99"/>
    <w:semiHidden/>
    <w:rsid w:val="0056447F"/>
    <w:rPr>
      <w:color w:val="808080"/>
    </w:rPr>
  </w:style>
  <w:style w:type="paragraph" w:styleId="af8">
    <w:name w:val="header"/>
    <w:basedOn w:val="a"/>
    <w:link w:val="af9"/>
    <w:uiPriority w:val="99"/>
    <w:unhideWhenUsed/>
    <w:rsid w:val="00B5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54943"/>
  </w:style>
  <w:style w:type="paragraph" w:styleId="afa">
    <w:name w:val="footer"/>
    <w:basedOn w:val="a"/>
    <w:link w:val="afb"/>
    <w:uiPriority w:val="99"/>
    <w:unhideWhenUsed/>
    <w:rsid w:val="00B54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B54943"/>
  </w:style>
  <w:style w:type="character" w:styleId="afc">
    <w:name w:val="footnote reference"/>
    <w:uiPriority w:val="99"/>
    <w:unhideWhenUsed/>
    <w:rsid w:val="00813EEF"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sid w:val="00813E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uiPriority w:val="99"/>
    <w:rsid w:val="00813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13E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39"/>
    <w:rsid w:val="00EC6D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unhideWhenUsed/>
    <w:rsid w:val="00BE7C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unhideWhenUsed/>
    <w:rsid w:val="00B01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1D2FC3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C560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pakovaIA\Desktop\&#1054;&#1090;%20&#1053;&#1072;&#1090;&#1072;&#1096;&#1080;\&#1060;&#1051;\&#1055;&#1088;&#1080;&#1082;&#1072;&#1079;_&#1086;_&#1074;&#1085;&#1077;&#1089;&#1077;&#1085;&#1080;&#1080;_&#1080;&#1079;&#1084;&#1077;&#1085;&#1077;&#1085;&#1080;&#1081;_&#1074;_&#1056;&#1077;&#1075;&#1083;&#1072;&#1084;&#1077;&#1085;&#1090;_&#1087;&#1086;_&#1086;&#1090;&#1082;&#1083;&#1102;&#1095;&#1077;&#1085;&#1080;&#1102;_&#1101;&#1083;&#1077;&#1082;&#1090;&#1088;&#1086;&#1089;&#1085;&#1072;&#1073;&#1078;&#1077;&#1085;&#1080;&#1103;_&#1075;&#1088;&#1072;&#1078;&#1076;&#1072;&#1085;&#1072;&#1084;_&#1060;&#1051;_&#1079;&#1072;_&#1079;&#1072;&#1076;&#1086;&#1083;&#1078;&#1077;&#1085;&#1085;&#1086;&#1089;&#1090;&#1100;,%20&#1042;&#1083;&#1072;&#1089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417DA33B8740B7CC91573F436C74" ma:contentTypeVersion="82" ma:contentTypeDescription="Создание документа." ma:contentTypeScope="" ma:versionID="f32884952eb5813be2266d7ebd7b1324">
  <xsd:schema xmlns:xsd="http://www.w3.org/2001/XMLSchema" xmlns:xs="http://www.w3.org/2001/XMLSchema" xmlns:p="http://schemas.microsoft.com/office/2006/metadata/properties" xmlns:ns2="48118033-2ae9-476a-8642-53cb680d0c18" xmlns:ns3="b24aadc0-fcc0-408e-bd14-3be34360aef5" xmlns:ns4="9ba958f1-036c-489c-94a3-0d57e7fff418" targetNamespace="http://schemas.microsoft.com/office/2006/metadata/properties" ma:root="true" ma:fieldsID="277a621ae02028ab4a2cfdd400b7a514" ns2:_="" ns3:_="" ns4:_="">
    <xsd:import namespace="48118033-2ae9-476a-8642-53cb680d0c18"/>
    <xsd:import namespace="b24aadc0-fcc0-408e-bd14-3be34360aef5"/>
    <xsd:import namespace="9ba958f1-036c-489c-94a3-0d57e7fff418"/>
    <xsd:element name="properties">
      <xsd:complexType>
        <xsd:sequence>
          <xsd:element name="documentManagement">
            <xsd:complexType>
              <xsd:all>
                <xsd:element ref="ns2:_x0421__x0442__x0430__x0442__x0443__x0441_"/>
                <xsd:element ref="ns3:O_x0442__x0432__x0435__x0442__x0441__x0442__x0432__x0435__x043d__x043d__x044b__x0439__x0020__x0438__x0441__x043f__x043e__x043b__x043d__x0438__x0442__x0435__x043b__x044c_"/>
                <xsd:element ref="ns2:_x041a__x043e__x043c__x043c__x0435__x0442__x0430__x0440__x0438__x0439_" minOccurs="0"/>
                <xsd:element ref="ns3:_x0422__x0438__x043f__x0020__x0434__x043e__x043a__x0443__x043c__x0435__x043d__x0442__x0430_" minOccurs="0"/>
                <xsd:element ref="ns3:_x041f__x043e__x0434__x0440__x0430__x0437__x0434__x0435__x043b__x0435__x043d__x0438__x0435_"/>
                <xsd:element ref="ns3:_x0421__x0440__x043e__x043a__x0020__x0441__x043e__x0433__x043b__x0430__x0441__x043e__x0432__x0430__x043d__x0438__x044f_" minOccurs="0"/>
                <xsd:element ref="ns3:_x0421__x043f__x0438__x0441__x043e__x043a__x0020__x0440__x0430__x0441__x0441__x044b__x043b__x043a__x0438_" minOccurs="0"/>
                <xsd:element ref="ns3:_x041f__x0440__x0435__x0434__x043e__x0441__x0442__x0430__x0432__x0438__x0442__x044c__x0020__x0434__x043e__x0441__x0442__x0443__x043f_"/>
                <xsd:element ref="ns3:_x0421__x043e__x0433__x043b__x0430__x0441__x043e__x0432__x0430__x043d__x0438__x0435__x0020__x041e__x0414__x041e_" minOccurs="0"/>
                <xsd:element ref="ns2:_x0414__x0430__x0442__x0430__x0020__x0437__x0430__x043f__x0443__x0441__x043a__x0430__x0020__x0441__x043e__x0433__x043b__x0430__x0441__x043e__x0432__x0430__x043d__x0438__x044f_" minOccurs="0"/>
                <xsd:element ref="ns4:_dlc_DocId" minOccurs="0"/>
                <xsd:element ref="ns4:_dlc_DocIdUrl" minOccurs="0"/>
                <xsd:element ref="ns3:O_x0442__x0432__x0435__x0442__x0441__x0442__x0432__x0435__x043d__x043d__x044b__x0439__x0020__x0438__x0441__x043f__x043e__x043b__x043d__x0438__x0442__x0435__x043b__x044c__x003a__x041f__x043e__x0434__x0440__x0430__x0437__x0434__x0435__x043b__x0435__x043d__x0438__x0435_" minOccurs="0"/>
                <xsd:element ref="ns3:O_x0442__x0432__x0435__x0442__x0441__x0442__x0432__x0435__x043d__x043d__x044b__x0439__x0020__x0438__x0441__x043f__x043e__x043b__x043d__x0438__x0442__x0435__x043b__x044c__x003a__x0414__x043e__x043b__x0436__x043d__x043e__x0441__x0442__x044c_" minOccurs="0"/>
                <xsd:element ref="ns3:O_x0442__x0432__x0435__x0442__x0441__x0442__x0432__x0435__x043d__x043d__x044b__x0439__x0020__x0438__x0441__x043f__x043e__x043b__x043d__x0438__x0442__x0435__x043b__x044c__x003a__x0418__x043c__x044f__x0020__x0441__x043e__x0442__x0440__x0443__x0434__x043d__x0438__x043a__x0430_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8033-2ae9-476a-8642-53cb680d0c1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" ma:displayName="Статус" ma:format="Dropdown" ma:internalName="_x0421__x0442__x0430__x0442__x0443__x0441_" ma:readOnly="false">
      <xsd:simpleType>
        <xsd:restriction base="dms:Choice">
          <xsd:enumeration value="Согласовано"/>
          <xsd:enumeration value="Не согласовано"/>
          <xsd:enumeration value="Согласование"/>
        </xsd:restriction>
      </xsd:simpleType>
    </xsd:element>
    <xsd:element name="_x041a__x043e__x043c__x043c__x0435__x0442__x0430__x0440__x0438__x0439_" ma:index="3" nillable="true" ma:displayName="Комментарий исполнителя" ma:description="Дополнительные сведения, необходимые для согласования НРД." ma:internalName="_x041a__x043e__x043c__x043c__x0435__x0442__x0430__x0440__x0438__x0439_">
      <xsd:simpleType>
        <xsd:restriction base="dms:Note">
          <xsd:maxLength value="255"/>
        </xsd:restriction>
      </xsd:simpleType>
    </xsd:element>
    <xsd:element name="_x0414__x0430__x0442__x0430__x0020__x0437__x0430__x043f__x0443__x0441__x043a__x0430__x0020__x0441__x043e__x0433__x043b__x0430__x0441__x043e__x0432__x0430__x043d__x0438__x044f_" ma:index="13" nillable="true" ma:displayName="Дата запуска согласования" ma:default="[today]" ma:format="DateTime" ma:hidden="true" ma:internalName="_x0414__x0430__x0442__x0430__x0020__x0437__x0430__x043f__x0443__x0441__x043a__x0430__x0020__x0441__x043e__x0433__x043b__x0430__x0441__x043e__x0432__x0430__x043d__x0438__x044f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aadc0-fcc0-408e-bd14-3be34360aef5" elementFormDefault="qualified">
    <xsd:import namespace="http://schemas.microsoft.com/office/2006/documentManagement/types"/>
    <xsd:import namespace="http://schemas.microsoft.com/office/infopath/2007/PartnerControls"/>
    <xsd:element name="O_x0442__x0432__x0435__x0442__x0441__x0442__x0432__x0435__x043d__x043d__x044b__x0439__x0020__x0438__x0441__x043f__x043e__x043b__x043d__x0438__x0442__x0435__x043b__x044c_" ma:index="2" ma:displayName="Oтветственный исполнитель" ma:list="{2b234ebc-a128-4606-9f5f-ddd11d1518c2}" ma:internalName="O_x0442__x0432__x0435__x0442__x0441__x0442__x0432__x0435__x043d__x043d__x044b__x0439__x0020__x0438__x0441__x043f__x043e__x043b__x043d__x0438__x0442__x0435__x043b__x044c_" ma:readOnly="false" ma:showField="_x0418__x043c__x044f__x0020__x04">
      <xsd:simpleType>
        <xsd:restriction base="dms:Lookup"/>
      </xsd:simpleType>
    </xsd:element>
    <xsd:element name="_x0422__x0438__x043f__x0020__x0434__x043e__x043a__x0443__x043c__x0435__x043d__x0442__x0430_" ma:index="4" nillable="true" ma:displayName="Тип документа" ma:default="Приказ" ma:format="Dropdown" ma:internalName="_x0422__x0438__x043f__x0020__x0434__x043e__x043a__x0443__x043c__x0435__x043d__x0442__x0430_">
      <xsd:simpleType>
        <xsd:union memberTypes="dms:Text">
          <xsd:simpleType>
            <xsd:restriction base="dms:Choice">
              <xsd:enumeration value="Приказ"/>
              <xsd:enumeration value="Распоряжение"/>
              <xsd:enumeration value="Протокол"/>
              <xsd:enumeration value="Регламент"/>
              <xsd:enumeration value="Положение"/>
              <xsd:enumeration value="Инструкция"/>
              <xsd:enumeration value="Стандарт"/>
              <xsd:enumeration value="План мероприятий"/>
              <xsd:enumeration value="Акт несоответствий"/>
              <xsd:enumeration value="Контрольная карточка"/>
            </xsd:restriction>
          </xsd:simpleType>
        </xsd:union>
      </xsd:simpleType>
    </xsd:element>
    <xsd:element name="_x041f__x043e__x0434__x0440__x0430__x0437__x0434__x0435__x043b__x0435__x043d__x0438__x0435_" ma:index="5" ma:displayName="Подразделение" ma:default="АХО" ma:format="Dropdown" ma:internalName="_x041f__x043e__x0434__x0440__x0430__x0437__x0434__x0435__x043b__x0435__x043d__x0438__x0435_">
      <xsd:simpleType>
        <xsd:union memberTypes="dms:Text">
          <xsd:simpleType>
            <xsd:restriction base="dms:Choice">
              <xsd:enumeration value="АХО"/>
              <xsd:enumeration value="Бухгалтерия"/>
              <xsd:enumeration value="Гараж"/>
              <xsd:enumeration value="Генеральный директор"/>
              <xsd:enumeration value="Главный технолог"/>
              <xsd:enumeration value="ГОиЧС"/>
              <xsd:enumeration value="Группа БиП"/>
              <xsd:enumeration value="Группа закупок"/>
              <xsd:enumeration value="Группа маркетинга"/>
              <xsd:enumeration value="Группа СФДиЛ"/>
              <xsd:enumeration value="Группа технологов"/>
              <xsd:enumeration value="Директор по ИТ"/>
              <xsd:enumeration value="ДО"/>
              <xsd:enumeration value="Заместитель генерального директора - Технический директор"/>
              <xsd:enumeration value="Заместитель генерального директора по безопасности"/>
              <xsd:enumeration value="Заместитель генерального директора по корпоративному управлению и правовой работе"/>
              <xsd:enumeration value="Заместитель генерального директора по ключевым контрагентам"/>
              <xsd:enumeration value="Заместитель генерального директора по обеспечению деятельности"/>
              <xsd:enumeration value="Заместитель генерального директора по реализации энергии"/>
              <xsd:enumeration value="Заместитель генерального директора по трансформации"/>
              <xsd:enumeration value="ИИО"/>
              <xsd:enumeration value="Казначейство"/>
              <xsd:enumeration value="Менеджер проектов"/>
              <xsd:enumeration value="ОАКР"/>
              <xsd:enumeration value="ОАСКУЭ"/>
              <xsd:enumeration value="ОВСО"/>
              <xsd:enumeration value="ОДО"/>
              <xsd:enumeration value="ОИБ"/>
              <xsd:enumeration value="ОКР"/>
              <xsd:enumeration value="СКРИБ"/>
              <xsd:enumeration value="ОНиРП"/>
              <xsd:enumeration value="ООН"/>
              <xsd:enumeration value="ООТ"/>
              <xsd:enumeration value="ООТиМП"/>
              <xsd:enumeration value="ОТиЗ"/>
              <xsd:enumeration value="ООФИС"/>
              <xsd:enumeration value="ОпКиВА"/>
              <xsd:enumeration value="ОпРКЗ"/>
              <xsd:enumeration value="ОПЭН"/>
              <xsd:enumeration value="ОРИС"/>
              <xsd:enumeration value="ОРКК"/>
              <xsd:enumeration value="ОРЭ"/>
              <xsd:enumeration value="ОСиРИС"/>
              <xsd:enumeration value="ОСОР"/>
              <xsd:enumeration value="ОССП"/>
              <xsd:enumeration value="Отдел по работе с ключевыми клиентами"/>
              <xsd:enumeration value="Отдел управления ИТ-услугами"/>
              <xsd:enumeration value="ОТР"/>
              <xsd:enumeration value="ОЭБ"/>
              <xsd:enumeration value="Первый заместитель генерального директора"/>
              <xsd:enumeration value="Профком"/>
              <xsd:enumeration value="Руководитель департамента по ИТ"/>
              <xsd:enumeration value="Руководитель департамента по работе с населением"/>
              <xsd:enumeration value="Руководитель департамента по работе  с юридическими лицами"/>
              <xsd:enumeration value="Руководитель департамента по развитию и оказанию услуг"/>
              <xsd:enumeration value="Руководитель департамента по торговле и развитию"/>
              <xsd:enumeration value="Руководитель департамента по экономике и финансам"/>
              <xsd:enumeration value="Секретарь-референт"/>
              <xsd:enumeration value="Старший финансовый контролер"/>
              <xsd:enumeration value="Столовая"/>
              <xsd:enumeration value="ЦТУ"/>
              <xsd:enumeration value="Новосибирское отделение"/>
              <xsd:enumeration value="Искитимское отделение"/>
              <xsd:enumeration value="Куйбышевское отделение"/>
              <xsd:enumeration value="Татарское отделение"/>
              <xsd:enumeration value="Трейдинговая группа"/>
              <xsd:enumeration value="Чулымское отделение"/>
              <xsd:enumeration value="ОТиЗ"/>
              <xsd:enumeration value="ОПРУ"/>
            </xsd:restriction>
          </xsd:simpleType>
        </xsd:union>
      </xsd:simpleType>
    </xsd:element>
    <xsd:element name="_x0421__x0440__x043e__x043a__x0020__x0441__x043e__x0433__x043b__x0430__x0441__x043e__x0432__x0430__x043d__x0438__x044f_" ma:index="6" nillable="true" ma:displayName="Срок согласования" ma:format="DateOnly" ma:internalName="_x0421__x0440__x043e__x043a__x0020__x0441__x043e__x0433__x043b__x0430__x0441__x043e__x0432__x0430__x043d__x0438__x044f_">
      <xsd:simpleType>
        <xsd:restriction base="dms:DateTime"/>
      </xsd:simpleType>
    </xsd:element>
    <xsd:element name="_x0421__x043f__x0438__x0441__x043e__x043a__x0020__x0440__x0430__x0441__x0441__x044b__x043b__x043a__x0438_" ma:index="7" nillable="true" ma:displayName="Список рассылки" ma:list="{d27d9a8e-cc50-4d3b-9570-10ed52d3ddca}" ma:internalName="_x0421__x043f__x0438__x0441__x043e__x043a__x0020__x0440__x0430__x0441__x0441__x044b__x043b__x043a__x0438_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f__x0440__x0435__x0434__x043e__x0441__x0442__x0430__x0432__x0438__x0442__x044c__x0020__x0434__x043e__x0441__x0442__x0443__x043f_" ma:index="8" ma:displayName="Предоставить доступ" ma:format="RadioButtons" ma:internalName="_x041f__x0440__x0435__x0434__x043e__x0441__x0442__x0430__x0432__x0438__x0442__x044c__x0020__x0434__x043e__x0441__x0442__x0443__x043f_">
      <xsd:simpleType>
        <xsd:restriction base="dms:Choice">
          <xsd:enumeration value="открытый доступ"/>
          <xsd:enumeration value="ограниченный доступ"/>
        </xsd:restriction>
      </xsd:simpleType>
    </xsd:element>
    <xsd:element name="_x0421__x043e__x0433__x043b__x0430__x0441__x043e__x0432__x0430__x043d__x0438__x0435__x0020__x041e__x0414__x041e_" ma:index="9" nillable="true" ma:displayName="Согласование ОДО" ma:default="1" ma:description="Отображение строки &quot;Согласование ОДО&quot; в листе визирования." ma:internalName="_x0421__x043e__x0433__x043b__x0430__x0441__x043e__x0432__x0430__x043d__x0438__x0435__x0020__x041e__x0414__x041e_">
      <xsd:simpleType>
        <xsd:restriction base="dms:Boolean"/>
      </xsd:simpleType>
    </xsd:element>
    <xsd:element name="O_x0442__x0432__x0435__x0442__x0441__x0442__x0432__x0435__x043d__x043d__x044b__x0439__x0020__x0438__x0441__x043f__x043e__x043b__x043d__x0438__x0442__x0435__x043b__x044c__x003a__x041f__x043e__x0434__x0440__x0430__x0437__x0434__x0435__x043b__x0435__x043d__x0438__x0435_" ma:index="20" nillable="true" ma:displayName="Oтветственный исполнитель:Подразделение" ma:list="{2b234ebc-a128-4606-9f5f-ddd11d1518c2}" ma:internalName="O_x0442__x0432__x0435__x0442__x0441__x0442__x0432__x0435__x043d__x043d__x044b__x0439__x0020__x0438__x0441__x043f__x043e__x043b__x043d__x0438__x0442__x0435__x043b__x044c__x003a__x041f__x043e__x0434__x0440__x0430__x0437__x0434__x0435__x043b__x0435__x043d__x0438__x0435_" ma:readOnly="true" ma:showField="Title" ma:web="8fa59400-0762-47b9-8d18-5d5d1d7a1779">
      <xsd:simpleType>
        <xsd:restriction base="dms:Lookup"/>
      </xsd:simpleType>
    </xsd:element>
    <xsd:element name="O_x0442__x0432__x0435__x0442__x0441__x0442__x0432__x0435__x043d__x043d__x044b__x0439__x0020__x0438__x0441__x043f__x043e__x043b__x043d__x0438__x0442__x0435__x043b__x044c__x003a__x0414__x043e__x043b__x0436__x043d__x043e__x0441__x0442__x044c_" ma:index="21" nillable="true" ma:displayName="Oтветственный исполнитель:Должность" ma:list="{2b234ebc-a128-4606-9f5f-ddd11d1518c2}" ma:internalName="O_x0442__x0432__x0435__x0442__x0441__x0442__x0432__x0435__x043d__x043d__x044b__x0439__x0020__x0438__x0441__x043f__x043e__x043b__x043d__x0438__x0442__x0435__x043b__x044c__x003a__x0414__x043e__x043b__x0436__x043d__x043e__x0441__x0442__x044c_" ma:readOnly="true" ma:showField="_x0414__x043e__x043b__x0436__x04" ma:web="8fa59400-0762-47b9-8d18-5d5d1d7a1779">
      <xsd:simpleType>
        <xsd:restriction base="dms:Lookup"/>
      </xsd:simpleType>
    </xsd:element>
    <xsd:element name="O_x0442__x0432__x0435__x0442__x0441__x0442__x0432__x0435__x043d__x043d__x044b__x0439__x0020__x0438__x0441__x043f__x043e__x043b__x043d__x0438__x0442__x0435__x043b__x044c__x003a__x0418__x043c__x044f__x0020__x0441__x043e__x0442__x0440__x0443__x0434__x043d__x0438__x043a__x0430_" ma:index="22" nillable="true" ma:displayName="Oтветственный исполнитель:Имя сотрудника" ma:list="{2b234ebc-a128-4606-9f5f-ddd11d1518c2}" ma:internalName="O_x0442__x0432__x0435__x0442__x0441__x0442__x0432__x0435__x043d__x043d__x044b__x0439__x0020__x0438__x0441__x043f__x043e__x043b__x043d__x0438__x0442__x0435__x043b__x044c__x003a__x0418__x043c__x044f__x0020__x0441__x043e__x0442__x0440__x0443__x0434__x043d__x0438__x043a__x0430_" ma:readOnly="true" ma:showField="_x0418__x043c__x044f__x0020__x04" ma:web="8fa59400-0762-47b9-8d18-5d5d1d7a177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958f1-036c-489c-94a3-0d57e7fff418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6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Тип контента"/>
        <xsd:element ref="dc:title" minOccurs="0" maxOccurs="1" ma:index="19" ma:displayName="Имя/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2__x0430__x0442__x0443__x0441_ xmlns="48118033-2ae9-476a-8642-53cb680d0c18">Согласовано</_x0421__x0442__x0430__x0442__x0443__x0441_>
    <_x041f__x043e__x0434__x0440__x0430__x0437__x0434__x0435__x043b__x0435__x043d__x0438__x0435_ xmlns="b24aadc0-fcc0-408e-bd14-3be34360aef5">ОРиМСЭД</_x041f__x043e__x0434__x0440__x0430__x0437__x0434__x0435__x043b__x0435__x043d__x0438__x0435_>
    <_x0421__x043f__x0438__x0441__x043e__x043a__x0020__x0440__x0430__x0441__x0441__x044b__x043b__x043a__x0438_ xmlns="b24aadc0-fcc0-408e-bd14-3be34360aef5">
      <Value>33</Value>
      <Value>32</Value>
      <Value>89</Value>
      <Value>35</Value>
      <Value>80</Value>
      <Value>88</Value>
      <Value>140</Value>
    </_x0421__x043f__x0438__x0441__x043e__x043a__x0020__x0440__x0430__x0441__x0441__x044b__x043b__x043a__x0438_>
    <O_x0442__x0432__x0435__x0442__x0441__x0442__x0432__x0435__x043d__x043d__x044b__x0439__x0020__x0438__x0441__x043f__x043e__x043b__x043d__x0438__x0442__x0435__x043b__x044c_ xmlns="b24aadc0-fcc0-408e-bd14-3be34360aef5">332</O_x0442__x0432__x0435__x0442__x0441__x0442__x0432__x0435__x043d__x043d__x044b__x0439__x0020__x0438__x0441__x043f__x043e__x043b__x043d__x0438__x0442__x0435__x043b__x044c_>
    <_x0414__x0430__x0442__x0430__x0020__x0437__x0430__x043f__x0443__x0441__x043a__x0430__x0020__x0441__x043e__x0433__x043b__x0430__x0441__x043e__x0432__x0430__x043d__x0438__x044f_ xmlns="48118033-2ae9-476a-8642-53cb680d0c18">2022-08-03T01:47:43+00:00</_x0414__x0430__x0442__x0430__x0020__x0437__x0430__x043f__x0443__x0441__x043a__x0430__x0020__x0441__x043e__x0433__x043b__x0430__x0441__x043e__x0432__x0430__x043d__x0438__x044f_>
    <_x041a__x043e__x043c__x043c__x0435__x0442__x0430__x0440__x0438__x0439_ xmlns="48118033-2ae9-476a-8642-53cb680d0c18" xsi:nil="true"/>
    <_x0421__x0440__x043e__x043a__x0020__x0441__x043e__x0433__x043b__x0430__x0441__x043e__x0432__x0430__x043d__x0438__x044f_ xmlns="b24aadc0-fcc0-408e-bd14-3be34360aef5" xsi:nil="true"/>
    <_x0422__x0438__x043f__x0020__x0434__x043e__x043a__x0443__x043c__x0435__x043d__x0442__x0430_ xmlns="b24aadc0-fcc0-408e-bd14-3be34360aef5">Приказ</_x0422__x0438__x043f__x0020__x0434__x043e__x043a__x0443__x043c__x0435__x043d__x0442__x0430_>
    <_x0421__x043e__x0433__x043b__x0430__x0441__x043e__x0432__x0430__x043d__x0438__x0435__x0020__x041e__x0414__x041e_ xmlns="b24aadc0-fcc0-408e-bd14-3be34360aef5">true</_x0421__x043e__x0433__x043b__x0430__x0441__x043e__x0432__x0430__x043d__x0438__x0435__x0020__x041e__x0414__x041e_>
    <_x041f__x0440__x0435__x0434__x043e__x0441__x0442__x0430__x0432__x0438__x0442__x044c__x0020__x0434__x043e__x0441__x0442__x0443__x043f_ xmlns="b24aadc0-fcc0-408e-bd14-3be34360aef5">открытый доступ</_x041f__x0440__x0435__x0434__x043e__x0441__x0442__x0430__x0432__x0438__x0442__x044c__x0020__x0434__x043e__x0441__x0442__x0443__x043f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5894-82A6-4816-A944-3D9787599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18033-2ae9-476a-8642-53cb680d0c18"/>
    <ds:schemaRef ds:uri="b24aadc0-fcc0-408e-bd14-3be34360aef5"/>
    <ds:schemaRef ds:uri="9ba958f1-036c-489c-94a3-0d57e7fff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03D1D-10EE-4A97-BE42-A954855D3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26EF-2994-4500-A66E-4FD433CB1F2E}">
  <ds:schemaRefs>
    <ds:schemaRef ds:uri="http://schemas.microsoft.com/office/2006/metadata/properties"/>
    <ds:schemaRef ds:uri="http://schemas.microsoft.com/office/infopath/2007/PartnerControls"/>
    <ds:schemaRef ds:uri="48118033-2ae9-476a-8642-53cb680d0c18"/>
    <ds:schemaRef ds:uri="b24aadc0-fcc0-408e-bd14-3be34360aef5"/>
  </ds:schemaRefs>
</ds:datastoreItem>
</file>

<file path=customXml/itemProps4.xml><?xml version="1.0" encoding="utf-8"?>
<ds:datastoreItem xmlns:ds="http://schemas.openxmlformats.org/officeDocument/2006/customXml" ds:itemID="{2EEC66EF-4124-4B82-B44B-B6FEFE7551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BB1243-4D88-4DEE-A070-68655FA8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Приказ_о_внесении_изменений_в_Регламент_по_отключению_электроснабжения_гражданам_ФЛ_за_задолженность, Власова.dot</Template>
  <TotalTime>11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внесении изменений в Регламент взаим_ия подр_ий при введении ограничений</vt:lpstr>
    </vt:vector>
  </TitlesOfParts>
  <Company>Hewlett-Packard Company</Company>
  <LinksUpToDate>false</LinksUpToDate>
  <CharactersWithSpaces>3710</CharactersWithSpaces>
  <SharedDoc>false</SharedDoc>
  <HLinks>
    <vt:vector size="36" baseType="variant">
      <vt:variant>
        <vt:i4>5178413</vt:i4>
      </vt:variant>
      <vt:variant>
        <vt:i4>6</vt:i4>
      </vt:variant>
      <vt:variant>
        <vt:i4>0</vt:i4>
      </vt:variant>
      <vt:variant>
        <vt:i4>5</vt:i4>
      </vt:variant>
      <vt:variant>
        <vt:lpwstr>\\cluster1fs\S\Corporativ\Совместная работа ДО-ИИО-ОРЭ-ЮО\ГРРК_ОРиМСЭД</vt:lpwstr>
      </vt:variant>
      <vt:variant>
        <vt:lpwstr/>
      </vt:variant>
      <vt:variant>
        <vt:i4>7012439</vt:i4>
      </vt:variant>
      <vt:variant>
        <vt:i4>3</vt:i4>
      </vt:variant>
      <vt:variant>
        <vt:i4>0</vt:i4>
      </vt:variant>
      <vt:variant>
        <vt:i4>5</vt:i4>
      </vt:variant>
      <vt:variant>
        <vt:lpwstr>mailto:oeb@nskes.ru</vt:lpwstr>
      </vt:variant>
      <vt:variant>
        <vt:lpwstr/>
      </vt:variant>
      <vt:variant>
        <vt:i4>2162787</vt:i4>
      </vt:variant>
      <vt:variant>
        <vt:i4>0</vt:i4>
      </vt:variant>
      <vt:variant>
        <vt:i4>0</vt:i4>
      </vt:variant>
      <vt:variant>
        <vt:i4>5</vt:i4>
      </vt:variant>
      <vt:variant>
        <vt:lpwstr>http://jira.sibirenergo.ru/</vt:lpwstr>
      </vt:variant>
      <vt:variant>
        <vt:lpwstr/>
      </vt:variant>
      <vt:variant>
        <vt:i4>7341115</vt:i4>
      </vt:variant>
      <vt:variant>
        <vt:i4>6</vt:i4>
      </vt:variant>
      <vt:variant>
        <vt:i4>0</vt:i4>
      </vt:variant>
      <vt:variant>
        <vt:i4>5</vt:i4>
      </vt:variant>
      <vt:variant>
        <vt:lpwstr>http://www.новосибисркэнергосбыт.рф/</vt:lpwstr>
      </vt:variant>
      <vt:variant>
        <vt:lpwstr/>
      </vt:variant>
      <vt:variant>
        <vt:i4>29</vt:i4>
      </vt:variant>
      <vt:variant>
        <vt:i4>3</vt:i4>
      </vt:variant>
      <vt:variant>
        <vt:i4>0</vt:i4>
      </vt:variant>
      <vt:variant>
        <vt:i4>5</vt:i4>
      </vt:variant>
      <vt:variant>
        <vt:lpwstr>http://www.nskes.ru/</vt:lpwstr>
      </vt:variant>
      <vt:variant>
        <vt:lpwstr/>
      </vt:variant>
      <vt:variant>
        <vt:i4>7341115</vt:i4>
      </vt:variant>
      <vt:variant>
        <vt:i4>0</vt:i4>
      </vt:variant>
      <vt:variant>
        <vt:i4>0</vt:i4>
      </vt:variant>
      <vt:variant>
        <vt:i4>5</vt:i4>
      </vt:variant>
      <vt:variant>
        <vt:lpwstr>http://www.новосибисркэнергосбыт.рф/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внесении изменений в Регламент взаим_ия подр_ий при введении ограничений</dc:title>
  <dc:subject/>
  <dc:creator>Колпакова Ирина Анатольевна</dc:creator>
  <cp:keywords/>
  <dc:description/>
  <cp:lastModifiedBy>Мягких Алексей Викторович</cp:lastModifiedBy>
  <cp:revision>6</cp:revision>
  <cp:lastPrinted>2024-11-29T08:19:00Z</cp:lastPrinted>
  <dcterms:created xsi:type="dcterms:W3CDTF">2025-07-22T03:41:00Z</dcterms:created>
  <dcterms:modified xsi:type="dcterms:W3CDTF">2025-07-31T14:17:00Z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0x0101005048417DA33B8740B7CC91573F436C74</vt:lpwstr>
  </property>
  <property fmtid="{D5CDD505-2E9C-101B-9397-08002B2CF9AE}" pid="3" name="_dlc_DocIdItemGuid">
    <vt:lpwstr>7adfc629-cc56-44b5-bdd3-7ff8642172cf</vt:lpwstr>
  </property>
  <property fmtid="{D5CDD505-2E9C-101B-9397-08002B2CF9AE}" pid="4" name="WorkflowChangePath">
    <vt:lpwstr>b2a75517-c1ac-44a0-97db-a986a4bc7de4,4;a2285dc2-06ae-4bed-a190-90359c5de9f6,5;b2a75517-c1ac-44a0-97db-a986a4bc7de4,6;b2a75517-c1ac-44a0-97db-a986a4bc7de4,9;b2a75517-c1ac-44a0-97db-a986a4bc7de4,13;b2a75517-c1ac-44a0-97db-a986a4bc7de4,15;b2a75517-c1ac-44a0-</vt:lpwstr>
  </property>
  <property fmtid="{D5CDD505-2E9C-101B-9397-08002B2CF9AE}" pid="5" name="Статус">
    <vt:lpwstr>Согласовано</vt:lpwstr>
  </property>
  <property fmtid="{D5CDD505-2E9C-101B-9397-08002B2CF9AE}" pid="6" name="Подразделение">
    <vt:lpwstr>ОРиМСЭД</vt:lpwstr>
  </property>
  <property fmtid="{D5CDD505-2E9C-101B-9397-08002B2CF9AE}" pid="7" name="Список рассылки">
    <vt:lpwstr>33;#;#32;#;#89;#;#35;#;#80;#;#88;#;#140;#</vt:lpwstr>
  </property>
  <property fmtid="{D5CDD505-2E9C-101B-9397-08002B2CF9AE}" pid="8" name="Oтветственный исполнитель">
    <vt:lpwstr>332</vt:lpwstr>
  </property>
  <property fmtid="{D5CDD505-2E9C-101B-9397-08002B2CF9AE}" pid="9" name="Комметарий">
    <vt:lpwstr/>
  </property>
  <property fmtid="{D5CDD505-2E9C-101B-9397-08002B2CF9AE}" pid="10" name="Срок согласования">
    <vt:lpwstr/>
  </property>
  <property fmtid="{D5CDD505-2E9C-101B-9397-08002B2CF9AE}" pid="11" name="Тип документа">
    <vt:lpwstr>Приказ</vt:lpwstr>
  </property>
  <property fmtid="{D5CDD505-2E9C-101B-9397-08002B2CF9AE}" pid="12" name="Согласование ОДО">
    <vt:lpwstr>1</vt:lpwstr>
  </property>
  <property fmtid="{D5CDD505-2E9C-101B-9397-08002B2CF9AE}" pid="13" name="Предоставить доступ">
    <vt:lpwstr>открытый доступ</vt:lpwstr>
  </property>
  <property fmtid="{D5CDD505-2E9C-101B-9397-08002B2CF9AE}" pid="14" name="_dlc_DocId">
    <vt:lpwstr>NSKES-310-15231</vt:lpwstr>
  </property>
  <property fmtid="{D5CDD505-2E9C-101B-9397-08002B2CF9AE}" pid="15" name="_dlc_DocIdUrl">
    <vt:lpwstr>http://portal.sibirenergo.ru/doccenter/_layouts/15/DocIdRedir.aspx?ID=NSKES-310-15231, NSKES-310-15231</vt:lpwstr>
  </property>
</Properties>
</file>